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1C1" w:rsidRPr="004B51D9" w:rsidRDefault="00EE21C1" w:rsidP="008604D4">
      <w:pPr>
        <w:jc w:val="center"/>
        <w:rPr>
          <w:b/>
          <w:sz w:val="28"/>
          <w:szCs w:val="28"/>
        </w:rPr>
      </w:pPr>
      <w:r w:rsidRPr="004B51D9">
        <w:rPr>
          <w:b/>
          <w:sz w:val="28"/>
          <w:szCs w:val="28"/>
        </w:rPr>
        <w:t>Свод предложений,</w:t>
      </w:r>
    </w:p>
    <w:p w:rsidR="00EE21C1" w:rsidRPr="004B51D9" w:rsidRDefault="00EE21C1" w:rsidP="008604D4">
      <w:pPr>
        <w:jc w:val="center"/>
        <w:rPr>
          <w:sz w:val="28"/>
          <w:szCs w:val="28"/>
        </w:rPr>
      </w:pPr>
      <w:r w:rsidRPr="004B51D9">
        <w:rPr>
          <w:b/>
          <w:sz w:val="28"/>
          <w:szCs w:val="28"/>
        </w:rPr>
        <w:t>поступивших в ходе публичных консультаций</w:t>
      </w:r>
    </w:p>
    <w:p w:rsidR="00EE21C1" w:rsidRPr="004B51D9" w:rsidRDefault="00EE21C1" w:rsidP="008604D4">
      <w:pPr>
        <w:rPr>
          <w:sz w:val="28"/>
          <w:szCs w:val="28"/>
        </w:rPr>
      </w:pPr>
    </w:p>
    <w:p w:rsidR="00EE21C1" w:rsidRPr="004B51D9" w:rsidRDefault="00EE21C1" w:rsidP="00696F5F">
      <w:pPr>
        <w:jc w:val="both"/>
        <w:rPr>
          <w:b/>
          <w:sz w:val="28"/>
          <w:szCs w:val="28"/>
        </w:rPr>
      </w:pPr>
      <w:r w:rsidRPr="004B51D9">
        <w:rPr>
          <w:b/>
          <w:sz w:val="28"/>
          <w:szCs w:val="28"/>
        </w:rPr>
        <w:t>1. Наименование проекта нормативного правового акта:</w:t>
      </w:r>
    </w:p>
    <w:p w:rsidR="00EE21C1" w:rsidRPr="004B51D9" w:rsidRDefault="00EE21C1" w:rsidP="00877236">
      <w:pPr>
        <w:jc w:val="both"/>
        <w:rPr>
          <w:sz w:val="28"/>
          <w:szCs w:val="28"/>
        </w:rPr>
      </w:pPr>
      <w:r w:rsidRPr="002E63F4">
        <w:rPr>
          <w:sz w:val="28"/>
          <w:szCs w:val="28"/>
        </w:rPr>
        <w:t>О внесении изменений в Закон Челябинской области «О применении индивидуальными предпринимателями патентной сист</w:t>
      </w:r>
      <w:r w:rsidRPr="002E63F4">
        <w:rPr>
          <w:sz w:val="28"/>
          <w:szCs w:val="28"/>
        </w:rPr>
        <w:t>е</w:t>
      </w:r>
      <w:r w:rsidRPr="002E63F4">
        <w:rPr>
          <w:sz w:val="28"/>
          <w:szCs w:val="28"/>
        </w:rPr>
        <w:t>мы налогообложения на территории Челябинской области»</w:t>
      </w:r>
    </w:p>
    <w:p w:rsidR="00EE21C1" w:rsidRPr="004B51D9" w:rsidRDefault="00EE21C1" w:rsidP="00696F5F">
      <w:pPr>
        <w:jc w:val="both"/>
        <w:rPr>
          <w:sz w:val="28"/>
          <w:szCs w:val="28"/>
        </w:rPr>
      </w:pPr>
      <w:r w:rsidRPr="004B51D9">
        <w:rPr>
          <w:b/>
          <w:sz w:val="28"/>
          <w:szCs w:val="28"/>
        </w:rPr>
        <w:t>2. Предложения принимались</w:t>
      </w:r>
      <w:r>
        <w:rPr>
          <w:sz w:val="28"/>
          <w:szCs w:val="28"/>
        </w:rPr>
        <w:t>: с 13.10.</w:t>
      </w:r>
      <w:r w:rsidRPr="004B51D9">
        <w:rPr>
          <w:sz w:val="28"/>
          <w:szCs w:val="28"/>
        </w:rPr>
        <w:t>2015 г</w:t>
      </w:r>
      <w:r>
        <w:rPr>
          <w:sz w:val="28"/>
          <w:szCs w:val="28"/>
        </w:rPr>
        <w:t>.</w:t>
      </w:r>
      <w:r w:rsidRPr="004B51D9">
        <w:rPr>
          <w:sz w:val="28"/>
          <w:szCs w:val="28"/>
        </w:rPr>
        <w:t xml:space="preserve"> по </w:t>
      </w:r>
      <w:r>
        <w:rPr>
          <w:sz w:val="28"/>
          <w:szCs w:val="28"/>
        </w:rPr>
        <w:t>01</w:t>
      </w:r>
      <w:r w:rsidRPr="004B51D9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4B51D9">
        <w:rPr>
          <w:sz w:val="28"/>
          <w:szCs w:val="28"/>
        </w:rPr>
        <w:t>.2015 г.</w:t>
      </w:r>
    </w:p>
    <w:p w:rsidR="00EE21C1" w:rsidRPr="004B51D9" w:rsidRDefault="00EE21C1" w:rsidP="00696F5F">
      <w:pPr>
        <w:jc w:val="both"/>
        <w:rPr>
          <w:sz w:val="28"/>
          <w:szCs w:val="28"/>
        </w:rPr>
      </w:pPr>
      <w:r w:rsidRPr="004B51D9">
        <w:rPr>
          <w:b/>
          <w:sz w:val="28"/>
          <w:szCs w:val="28"/>
        </w:rPr>
        <w:t>3. Общее число участников публичных консультаций:</w:t>
      </w:r>
      <w:r w:rsidRPr="004B51D9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4B51D9">
        <w:rPr>
          <w:sz w:val="28"/>
          <w:szCs w:val="28"/>
        </w:rPr>
        <w:t xml:space="preserve"> (</w:t>
      </w:r>
      <w:r>
        <w:rPr>
          <w:sz w:val="28"/>
          <w:szCs w:val="28"/>
        </w:rPr>
        <w:t>четыре</w:t>
      </w:r>
      <w:r w:rsidRPr="004B51D9">
        <w:rPr>
          <w:sz w:val="28"/>
          <w:szCs w:val="28"/>
        </w:rPr>
        <w:t>)</w:t>
      </w:r>
    </w:p>
    <w:p w:rsidR="00EE21C1" w:rsidRPr="004B51D9" w:rsidRDefault="00EE21C1" w:rsidP="00696F5F">
      <w:pPr>
        <w:jc w:val="both"/>
        <w:rPr>
          <w:sz w:val="28"/>
          <w:szCs w:val="28"/>
        </w:rPr>
      </w:pPr>
      <w:r w:rsidRPr="004B51D9">
        <w:rPr>
          <w:b/>
          <w:sz w:val="28"/>
          <w:szCs w:val="28"/>
        </w:rPr>
        <w:t xml:space="preserve">4. Общее число полученных предложений: </w:t>
      </w:r>
      <w:r w:rsidRPr="004B51D9">
        <w:rPr>
          <w:sz w:val="28"/>
          <w:szCs w:val="28"/>
        </w:rPr>
        <w:t xml:space="preserve"> </w:t>
      </w:r>
      <w:r w:rsidRPr="001F22F2">
        <w:rPr>
          <w:sz w:val="28"/>
          <w:szCs w:val="28"/>
        </w:rPr>
        <w:t>0</w:t>
      </w:r>
      <w:r w:rsidRPr="004B51D9">
        <w:rPr>
          <w:sz w:val="28"/>
          <w:szCs w:val="28"/>
        </w:rPr>
        <w:t xml:space="preserve"> (</w:t>
      </w:r>
      <w:r>
        <w:rPr>
          <w:sz w:val="28"/>
          <w:szCs w:val="28"/>
        </w:rPr>
        <w:t>ноль</w:t>
      </w:r>
      <w:r w:rsidRPr="004B51D9">
        <w:rPr>
          <w:sz w:val="28"/>
          <w:szCs w:val="28"/>
        </w:rPr>
        <w:t>)</w:t>
      </w:r>
    </w:p>
    <w:p w:rsidR="00EE21C1" w:rsidRPr="004B51D9" w:rsidRDefault="00EE21C1" w:rsidP="009E6019">
      <w:pPr>
        <w:jc w:val="both"/>
        <w:rPr>
          <w:b/>
          <w:i/>
          <w:sz w:val="28"/>
          <w:szCs w:val="28"/>
        </w:rPr>
      </w:pPr>
      <w:r w:rsidRPr="004B51D9">
        <w:rPr>
          <w:b/>
          <w:sz w:val="28"/>
          <w:szCs w:val="28"/>
        </w:rPr>
        <w:t xml:space="preserve">5. Число учтенных предложений: </w:t>
      </w:r>
      <w:r>
        <w:rPr>
          <w:b/>
          <w:sz w:val="28"/>
          <w:szCs w:val="28"/>
        </w:rPr>
        <w:t xml:space="preserve"> </w:t>
      </w:r>
      <w:r w:rsidRPr="001F22F2">
        <w:rPr>
          <w:sz w:val="28"/>
          <w:szCs w:val="28"/>
        </w:rPr>
        <w:t>0</w:t>
      </w:r>
      <w:r w:rsidRPr="004B51D9">
        <w:rPr>
          <w:sz w:val="28"/>
          <w:szCs w:val="28"/>
        </w:rPr>
        <w:t xml:space="preserve"> (</w:t>
      </w:r>
      <w:r>
        <w:rPr>
          <w:sz w:val="28"/>
          <w:szCs w:val="28"/>
        </w:rPr>
        <w:t>ноль</w:t>
      </w:r>
      <w:r w:rsidRPr="004B51D9">
        <w:rPr>
          <w:sz w:val="28"/>
          <w:szCs w:val="28"/>
        </w:rPr>
        <w:t xml:space="preserve">) </w:t>
      </w:r>
    </w:p>
    <w:p w:rsidR="00EE21C1" w:rsidRPr="004B51D9" w:rsidRDefault="00EE21C1" w:rsidP="00696F5F">
      <w:pPr>
        <w:jc w:val="both"/>
        <w:rPr>
          <w:sz w:val="28"/>
          <w:szCs w:val="28"/>
        </w:rPr>
      </w:pPr>
      <w:r w:rsidRPr="004B51D9">
        <w:rPr>
          <w:b/>
          <w:sz w:val="28"/>
          <w:szCs w:val="28"/>
        </w:rPr>
        <w:t xml:space="preserve">6. Число предложений, учтенных частично: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Pr="004B51D9">
        <w:rPr>
          <w:sz w:val="28"/>
          <w:szCs w:val="28"/>
        </w:rPr>
        <w:t xml:space="preserve"> (</w:t>
      </w:r>
      <w:r>
        <w:rPr>
          <w:sz w:val="28"/>
          <w:szCs w:val="28"/>
        </w:rPr>
        <w:t>ноль</w:t>
      </w:r>
      <w:r w:rsidRPr="004B51D9">
        <w:rPr>
          <w:sz w:val="28"/>
          <w:szCs w:val="28"/>
        </w:rPr>
        <w:t>)</w:t>
      </w:r>
    </w:p>
    <w:p w:rsidR="00EE21C1" w:rsidRDefault="00EE21C1" w:rsidP="00696F5F">
      <w:pPr>
        <w:jc w:val="both"/>
        <w:rPr>
          <w:sz w:val="28"/>
          <w:szCs w:val="28"/>
        </w:rPr>
      </w:pPr>
      <w:r w:rsidRPr="004B51D9">
        <w:rPr>
          <w:b/>
          <w:sz w:val="28"/>
          <w:szCs w:val="28"/>
        </w:rPr>
        <w:t xml:space="preserve">7. Число отклоненных предложений: </w:t>
      </w:r>
      <w:r>
        <w:rPr>
          <w:sz w:val="28"/>
          <w:szCs w:val="28"/>
        </w:rPr>
        <w:t>0</w:t>
      </w:r>
      <w:r w:rsidRPr="004B51D9">
        <w:rPr>
          <w:sz w:val="28"/>
          <w:szCs w:val="28"/>
        </w:rPr>
        <w:t xml:space="preserve"> (</w:t>
      </w:r>
      <w:r>
        <w:rPr>
          <w:sz w:val="28"/>
          <w:szCs w:val="28"/>
        </w:rPr>
        <w:t>ноль</w:t>
      </w:r>
      <w:r w:rsidRPr="004B51D9">
        <w:rPr>
          <w:sz w:val="28"/>
          <w:szCs w:val="28"/>
        </w:rPr>
        <w:t>)</w:t>
      </w:r>
    </w:p>
    <w:p w:rsidR="00EE21C1" w:rsidRPr="004B51D9" w:rsidRDefault="00EE21C1" w:rsidP="00696F5F">
      <w:pPr>
        <w:jc w:val="both"/>
        <w:rPr>
          <w:b/>
          <w:sz w:val="28"/>
          <w:szCs w:val="28"/>
        </w:rPr>
      </w:pPr>
      <w:r w:rsidRPr="004B51D9">
        <w:rPr>
          <w:b/>
          <w:sz w:val="28"/>
          <w:szCs w:val="28"/>
        </w:rPr>
        <w:t xml:space="preserve">8. Свод предложений: </w:t>
      </w:r>
    </w:p>
    <w:p w:rsidR="00EE21C1" w:rsidRPr="004A71EA" w:rsidRDefault="00EE21C1" w:rsidP="00696F5F">
      <w:pPr>
        <w:jc w:val="both"/>
        <w:rPr>
          <w:sz w:val="16"/>
          <w:szCs w:val="1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"/>
        <w:gridCol w:w="2618"/>
        <w:gridCol w:w="3559"/>
        <w:gridCol w:w="1559"/>
        <w:gridCol w:w="1716"/>
        <w:gridCol w:w="1959"/>
        <w:gridCol w:w="3554"/>
      </w:tblGrid>
      <w:tr w:rsidR="00EE21C1" w:rsidRPr="004B51D9" w:rsidTr="00623A8D">
        <w:tc>
          <w:tcPr>
            <w:tcW w:w="594" w:type="dxa"/>
          </w:tcPr>
          <w:p w:rsidR="00EE21C1" w:rsidRPr="004B51D9" w:rsidRDefault="00EE21C1" w:rsidP="00CB690A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t>№ п/п</w:t>
            </w:r>
          </w:p>
        </w:tc>
        <w:tc>
          <w:tcPr>
            <w:tcW w:w="2618" w:type="dxa"/>
          </w:tcPr>
          <w:p w:rsidR="00EE21C1" w:rsidRPr="004B51D9" w:rsidRDefault="00EE21C1" w:rsidP="00CB690A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t>Участник</w:t>
            </w:r>
          </w:p>
          <w:p w:rsidR="00EE21C1" w:rsidRPr="004B51D9" w:rsidRDefault="00EE21C1" w:rsidP="00CB690A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t>обсуждения</w:t>
            </w:r>
          </w:p>
        </w:tc>
        <w:tc>
          <w:tcPr>
            <w:tcW w:w="3559" w:type="dxa"/>
          </w:tcPr>
          <w:p w:rsidR="00EE21C1" w:rsidRPr="004B51D9" w:rsidRDefault="00EE21C1" w:rsidP="00CB690A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t>Предложение</w:t>
            </w:r>
          </w:p>
          <w:p w:rsidR="00EE21C1" w:rsidRPr="004B51D9" w:rsidRDefault="00EE21C1" w:rsidP="00CB690A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t>участника обсуждения</w:t>
            </w:r>
          </w:p>
        </w:tc>
        <w:tc>
          <w:tcPr>
            <w:tcW w:w="1559" w:type="dxa"/>
          </w:tcPr>
          <w:p w:rsidR="00EE21C1" w:rsidRPr="004B51D9" w:rsidRDefault="00EE21C1" w:rsidP="00CB690A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t>Способ предста</w:t>
            </w:r>
            <w:r w:rsidRPr="004B51D9">
              <w:rPr>
                <w:sz w:val="28"/>
                <w:szCs w:val="28"/>
              </w:rPr>
              <w:t>в</w:t>
            </w:r>
            <w:r w:rsidRPr="004B51D9">
              <w:rPr>
                <w:sz w:val="28"/>
                <w:szCs w:val="28"/>
              </w:rPr>
              <w:t>ления</w:t>
            </w:r>
          </w:p>
          <w:p w:rsidR="00EE21C1" w:rsidRPr="004B51D9" w:rsidRDefault="00EE21C1" w:rsidP="00CB690A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t>предлож</w:t>
            </w:r>
            <w:r w:rsidRPr="004B51D9">
              <w:rPr>
                <w:sz w:val="28"/>
                <w:szCs w:val="28"/>
              </w:rPr>
              <w:t>е</w:t>
            </w:r>
            <w:r w:rsidRPr="004B51D9">
              <w:rPr>
                <w:sz w:val="28"/>
                <w:szCs w:val="28"/>
              </w:rPr>
              <w:t>ния</w:t>
            </w:r>
          </w:p>
        </w:tc>
        <w:tc>
          <w:tcPr>
            <w:tcW w:w="1716" w:type="dxa"/>
          </w:tcPr>
          <w:p w:rsidR="00EE21C1" w:rsidRPr="004B51D9" w:rsidRDefault="00EE21C1" w:rsidP="00CB690A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t>Дата пост</w:t>
            </w:r>
            <w:r w:rsidRPr="004B51D9">
              <w:rPr>
                <w:sz w:val="28"/>
                <w:szCs w:val="28"/>
              </w:rPr>
              <w:t>у</w:t>
            </w:r>
            <w:r w:rsidRPr="004B51D9">
              <w:rPr>
                <w:sz w:val="28"/>
                <w:szCs w:val="28"/>
              </w:rPr>
              <w:t>пления предлож</w:t>
            </w:r>
            <w:r w:rsidRPr="004B51D9">
              <w:rPr>
                <w:sz w:val="28"/>
                <w:szCs w:val="28"/>
              </w:rPr>
              <w:t>е</w:t>
            </w:r>
            <w:r w:rsidRPr="004B51D9">
              <w:rPr>
                <w:sz w:val="28"/>
                <w:szCs w:val="28"/>
              </w:rPr>
              <w:t>ния</w:t>
            </w:r>
          </w:p>
        </w:tc>
        <w:tc>
          <w:tcPr>
            <w:tcW w:w="1959" w:type="dxa"/>
          </w:tcPr>
          <w:p w:rsidR="00EE21C1" w:rsidRPr="004B51D9" w:rsidRDefault="00EE21C1" w:rsidP="00CB690A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t>Результат рассмотрения предложения</w:t>
            </w:r>
          </w:p>
        </w:tc>
        <w:tc>
          <w:tcPr>
            <w:tcW w:w="3554" w:type="dxa"/>
          </w:tcPr>
          <w:p w:rsidR="00EE21C1" w:rsidRPr="004B51D9" w:rsidRDefault="00EE21C1" w:rsidP="00CB690A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t>Комментарий разработчика проекта нормативного пр</w:t>
            </w:r>
            <w:r w:rsidRPr="004B51D9">
              <w:rPr>
                <w:sz w:val="28"/>
                <w:szCs w:val="28"/>
              </w:rPr>
              <w:t>а</w:t>
            </w:r>
            <w:r w:rsidRPr="004B51D9">
              <w:rPr>
                <w:sz w:val="28"/>
                <w:szCs w:val="28"/>
              </w:rPr>
              <w:t>вового акта (причины по</w:t>
            </w:r>
            <w:r w:rsidRPr="004B51D9">
              <w:rPr>
                <w:sz w:val="28"/>
                <w:szCs w:val="28"/>
              </w:rPr>
              <w:t>л</w:t>
            </w:r>
            <w:r w:rsidRPr="004B51D9">
              <w:rPr>
                <w:sz w:val="28"/>
                <w:szCs w:val="28"/>
              </w:rPr>
              <w:t>ного или частичного о</w:t>
            </w:r>
            <w:r w:rsidRPr="004B51D9">
              <w:rPr>
                <w:sz w:val="28"/>
                <w:szCs w:val="28"/>
              </w:rPr>
              <w:t>т</w:t>
            </w:r>
            <w:r w:rsidRPr="004B51D9">
              <w:rPr>
                <w:sz w:val="28"/>
                <w:szCs w:val="28"/>
              </w:rPr>
              <w:t>клонения предложений)</w:t>
            </w:r>
          </w:p>
        </w:tc>
      </w:tr>
      <w:tr w:rsidR="00EE21C1" w:rsidRPr="004B51D9" w:rsidTr="0009432F">
        <w:trPr>
          <w:trHeight w:val="701"/>
        </w:trPr>
        <w:tc>
          <w:tcPr>
            <w:tcW w:w="594" w:type="dxa"/>
          </w:tcPr>
          <w:p w:rsidR="00EE21C1" w:rsidRPr="004B51D9" w:rsidRDefault="00EE21C1" w:rsidP="00E71B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18" w:type="dxa"/>
          </w:tcPr>
          <w:p w:rsidR="00EE21C1" w:rsidRPr="004B51D9" w:rsidRDefault="00EE21C1" w:rsidP="00E71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ЧОО ООО МиСП «Опора России»</w:t>
            </w:r>
          </w:p>
        </w:tc>
        <w:tc>
          <w:tcPr>
            <w:tcW w:w="3559" w:type="dxa"/>
          </w:tcPr>
          <w:p w:rsidR="00EE21C1" w:rsidRPr="004B51D9" w:rsidRDefault="00EE21C1" w:rsidP="00E71B68">
            <w:pPr>
              <w:jc w:val="both"/>
              <w:rPr>
                <w:sz w:val="28"/>
                <w:szCs w:val="28"/>
              </w:rPr>
            </w:pPr>
            <w:r w:rsidRPr="007805B9">
              <w:rPr>
                <w:sz w:val="28"/>
                <w:szCs w:val="28"/>
              </w:rPr>
              <w:t>Замечаний и предложе</w:t>
            </w:r>
            <w:r>
              <w:rPr>
                <w:sz w:val="28"/>
                <w:szCs w:val="28"/>
              </w:rPr>
              <w:t>ний нет</w:t>
            </w:r>
          </w:p>
        </w:tc>
        <w:tc>
          <w:tcPr>
            <w:tcW w:w="1559" w:type="dxa"/>
          </w:tcPr>
          <w:p w:rsidR="00EE21C1" w:rsidRPr="004B51D9" w:rsidRDefault="00EE21C1" w:rsidP="00E71B68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t>по эле</w:t>
            </w:r>
            <w:r w:rsidRPr="004B51D9">
              <w:rPr>
                <w:sz w:val="28"/>
                <w:szCs w:val="28"/>
              </w:rPr>
              <w:t>к</w:t>
            </w:r>
            <w:r w:rsidRPr="004B51D9">
              <w:rPr>
                <w:sz w:val="28"/>
                <w:szCs w:val="28"/>
              </w:rPr>
              <w:t>тронной почте</w:t>
            </w:r>
          </w:p>
        </w:tc>
        <w:tc>
          <w:tcPr>
            <w:tcW w:w="1716" w:type="dxa"/>
          </w:tcPr>
          <w:p w:rsidR="00EE21C1" w:rsidRPr="004B51D9" w:rsidRDefault="00EE21C1" w:rsidP="00E71B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4B51D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Pr="004B51D9">
              <w:rPr>
                <w:sz w:val="28"/>
                <w:szCs w:val="28"/>
              </w:rPr>
              <w:t>.2015г.</w:t>
            </w:r>
          </w:p>
        </w:tc>
        <w:tc>
          <w:tcPr>
            <w:tcW w:w="1959" w:type="dxa"/>
          </w:tcPr>
          <w:p w:rsidR="00EE21C1" w:rsidRPr="007805B9" w:rsidRDefault="00EE21C1" w:rsidP="00E71B68">
            <w:pPr>
              <w:jc w:val="center"/>
              <w:rPr>
                <w:sz w:val="28"/>
                <w:szCs w:val="28"/>
              </w:rPr>
            </w:pPr>
            <w:r w:rsidRPr="007805B9">
              <w:rPr>
                <w:sz w:val="28"/>
                <w:szCs w:val="28"/>
              </w:rPr>
              <w:t>-</w:t>
            </w:r>
          </w:p>
        </w:tc>
        <w:tc>
          <w:tcPr>
            <w:tcW w:w="3554" w:type="dxa"/>
          </w:tcPr>
          <w:p w:rsidR="00EE21C1" w:rsidRPr="007805B9" w:rsidRDefault="00EE21C1" w:rsidP="00E71B68">
            <w:pPr>
              <w:autoSpaceDE w:val="0"/>
              <w:autoSpaceDN w:val="0"/>
              <w:adjustRightInd w:val="0"/>
              <w:ind w:left="72"/>
              <w:jc w:val="center"/>
              <w:rPr>
                <w:sz w:val="28"/>
                <w:szCs w:val="28"/>
              </w:rPr>
            </w:pPr>
            <w:r w:rsidRPr="007805B9">
              <w:rPr>
                <w:sz w:val="28"/>
                <w:szCs w:val="28"/>
              </w:rPr>
              <w:t>-</w:t>
            </w:r>
          </w:p>
        </w:tc>
      </w:tr>
      <w:tr w:rsidR="00EE21C1" w:rsidRPr="004B51D9" w:rsidTr="0009432F">
        <w:trPr>
          <w:trHeight w:val="701"/>
        </w:trPr>
        <w:tc>
          <w:tcPr>
            <w:tcW w:w="594" w:type="dxa"/>
          </w:tcPr>
          <w:p w:rsidR="00EE21C1" w:rsidRPr="004B51D9" w:rsidRDefault="00EE21C1" w:rsidP="00BD6F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18" w:type="dxa"/>
          </w:tcPr>
          <w:p w:rsidR="00EE21C1" w:rsidRPr="004B51D9" w:rsidRDefault="00EE21C1" w:rsidP="00BD6FC1">
            <w:pPr>
              <w:jc w:val="both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t xml:space="preserve">Уполномоченный </w:t>
            </w:r>
            <w:r>
              <w:rPr>
                <w:sz w:val="28"/>
                <w:szCs w:val="28"/>
              </w:rPr>
              <w:t>п</w:t>
            </w:r>
            <w:r w:rsidRPr="004B51D9">
              <w:rPr>
                <w:sz w:val="28"/>
                <w:szCs w:val="28"/>
              </w:rPr>
              <w:t>о защите прав предпринимателей Челябинской о</w:t>
            </w:r>
            <w:r w:rsidRPr="004B51D9">
              <w:rPr>
                <w:sz w:val="28"/>
                <w:szCs w:val="28"/>
              </w:rPr>
              <w:t>б</w:t>
            </w:r>
            <w:r w:rsidRPr="004B51D9">
              <w:rPr>
                <w:sz w:val="28"/>
                <w:szCs w:val="28"/>
              </w:rPr>
              <w:t>ласти</w:t>
            </w:r>
          </w:p>
        </w:tc>
        <w:tc>
          <w:tcPr>
            <w:tcW w:w="3559" w:type="dxa"/>
          </w:tcPr>
          <w:p w:rsidR="00EE21C1" w:rsidRPr="004B51D9" w:rsidRDefault="00EE21C1" w:rsidP="00BD6FC1">
            <w:pPr>
              <w:jc w:val="both"/>
              <w:rPr>
                <w:sz w:val="28"/>
                <w:szCs w:val="28"/>
              </w:rPr>
            </w:pPr>
            <w:r w:rsidRPr="007805B9">
              <w:rPr>
                <w:sz w:val="28"/>
                <w:szCs w:val="28"/>
              </w:rPr>
              <w:t>Замечаний и предложе</w:t>
            </w:r>
            <w:r>
              <w:rPr>
                <w:sz w:val="28"/>
                <w:szCs w:val="28"/>
              </w:rPr>
              <w:t>ний нет</w:t>
            </w:r>
          </w:p>
        </w:tc>
        <w:tc>
          <w:tcPr>
            <w:tcW w:w="1559" w:type="dxa"/>
          </w:tcPr>
          <w:p w:rsidR="00EE21C1" w:rsidRPr="004B51D9" w:rsidRDefault="00EE21C1" w:rsidP="00BD6FC1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t>по эле</w:t>
            </w:r>
            <w:r w:rsidRPr="004B51D9">
              <w:rPr>
                <w:sz w:val="28"/>
                <w:szCs w:val="28"/>
              </w:rPr>
              <w:t>к</w:t>
            </w:r>
            <w:r w:rsidRPr="004B51D9">
              <w:rPr>
                <w:sz w:val="28"/>
                <w:szCs w:val="28"/>
              </w:rPr>
              <w:t>тронной почте</w:t>
            </w:r>
          </w:p>
        </w:tc>
        <w:tc>
          <w:tcPr>
            <w:tcW w:w="1716" w:type="dxa"/>
          </w:tcPr>
          <w:p w:rsidR="00EE21C1" w:rsidRPr="004B51D9" w:rsidRDefault="00EE21C1" w:rsidP="00BD6F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4B51D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Pr="004B51D9">
              <w:rPr>
                <w:sz w:val="28"/>
                <w:szCs w:val="28"/>
              </w:rPr>
              <w:t>.2015г.</w:t>
            </w:r>
          </w:p>
        </w:tc>
        <w:tc>
          <w:tcPr>
            <w:tcW w:w="1959" w:type="dxa"/>
          </w:tcPr>
          <w:p w:rsidR="00EE21C1" w:rsidRPr="007805B9" w:rsidRDefault="00EE21C1" w:rsidP="00BD6FC1">
            <w:pPr>
              <w:jc w:val="center"/>
              <w:rPr>
                <w:sz w:val="28"/>
                <w:szCs w:val="28"/>
              </w:rPr>
            </w:pPr>
            <w:r w:rsidRPr="007805B9">
              <w:rPr>
                <w:sz w:val="28"/>
                <w:szCs w:val="28"/>
              </w:rPr>
              <w:t>-</w:t>
            </w:r>
          </w:p>
        </w:tc>
        <w:tc>
          <w:tcPr>
            <w:tcW w:w="3554" w:type="dxa"/>
          </w:tcPr>
          <w:p w:rsidR="00EE21C1" w:rsidRPr="007805B9" w:rsidRDefault="00EE21C1" w:rsidP="00BD6FC1">
            <w:pPr>
              <w:autoSpaceDE w:val="0"/>
              <w:autoSpaceDN w:val="0"/>
              <w:adjustRightInd w:val="0"/>
              <w:ind w:left="72"/>
              <w:jc w:val="center"/>
              <w:rPr>
                <w:sz w:val="28"/>
                <w:szCs w:val="28"/>
              </w:rPr>
            </w:pPr>
            <w:r w:rsidRPr="007805B9">
              <w:rPr>
                <w:sz w:val="28"/>
                <w:szCs w:val="28"/>
              </w:rPr>
              <w:t>-</w:t>
            </w:r>
          </w:p>
        </w:tc>
      </w:tr>
      <w:tr w:rsidR="00EE21C1" w:rsidRPr="004B51D9" w:rsidTr="00623A8D">
        <w:tc>
          <w:tcPr>
            <w:tcW w:w="594" w:type="dxa"/>
          </w:tcPr>
          <w:p w:rsidR="00EE21C1" w:rsidRPr="004B51D9" w:rsidRDefault="00EE21C1" w:rsidP="00CB6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18" w:type="dxa"/>
          </w:tcPr>
          <w:p w:rsidR="00EE21C1" w:rsidRPr="004B51D9" w:rsidRDefault="00EE21C1" w:rsidP="002623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Южно-Уральская торгово-промышленная п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лата</w:t>
            </w:r>
          </w:p>
        </w:tc>
        <w:tc>
          <w:tcPr>
            <w:tcW w:w="3559" w:type="dxa"/>
          </w:tcPr>
          <w:p w:rsidR="00EE21C1" w:rsidRPr="004B51D9" w:rsidRDefault="00EE21C1" w:rsidP="00BD6D42">
            <w:pPr>
              <w:jc w:val="both"/>
              <w:rPr>
                <w:sz w:val="28"/>
                <w:szCs w:val="28"/>
              </w:rPr>
            </w:pPr>
            <w:r w:rsidRPr="007805B9">
              <w:rPr>
                <w:sz w:val="28"/>
                <w:szCs w:val="28"/>
              </w:rPr>
              <w:t>Замечаний и предложе</w:t>
            </w:r>
            <w:r>
              <w:rPr>
                <w:sz w:val="28"/>
                <w:szCs w:val="28"/>
              </w:rPr>
              <w:t>ний нет</w:t>
            </w:r>
          </w:p>
        </w:tc>
        <w:tc>
          <w:tcPr>
            <w:tcW w:w="1559" w:type="dxa"/>
          </w:tcPr>
          <w:p w:rsidR="00EE21C1" w:rsidRPr="004B51D9" w:rsidRDefault="00EE21C1" w:rsidP="00BD6D42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t>по эле</w:t>
            </w:r>
            <w:r w:rsidRPr="004B51D9">
              <w:rPr>
                <w:sz w:val="28"/>
                <w:szCs w:val="28"/>
              </w:rPr>
              <w:t>к</w:t>
            </w:r>
            <w:r w:rsidRPr="004B51D9">
              <w:rPr>
                <w:sz w:val="28"/>
                <w:szCs w:val="28"/>
              </w:rPr>
              <w:t>тронной почте</w:t>
            </w:r>
          </w:p>
        </w:tc>
        <w:tc>
          <w:tcPr>
            <w:tcW w:w="1716" w:type="dxa"/>
          </w:tcPr>
          <w:p w:rsidR="00EE21C1" w:rsidRPr="004B51D9" w:rsidRDefault="00EE21C1" w:rsidP="00BD6D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4B51D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Pr="004B51D9">
              <w:rPr>
                <w:sz w:val="28"/>
                <w:szCs w:val="28"/>
              </w:rPr>
              <w:t>.2015г.</w:t>
            </w:r>
          </w:p>
        </w:tc>
        <w:tc>
          <w:tcPr>
            <w:tcW w:w="1959" w:type="dxa"/>
          </w:tcPr>
          <w:p w:rsidR="00EE21C1" w:rsidRPr="007805B9" w:rsidRDefault="00EE21C1" w:rsidP="00BD6D42">
            <w:pPr>
              <w:jc w:val="center"/>
              <w:rPr>
                <w:sz w:val="28"/>
                <w:szCs w:val="28"/>
              </w:rPr>
            </w:pPr>
            <w:r w:rsidRPr="007805B9">
              <w:rPr>
                <w:sz w:val="28"/>
                <w:szCs w:val="28"/>
              </w:rPr>
              <w:t>-</w:t>
            </w:r>
          </w:p>
        </w:tc>
        <w:tc>
          <w:tcPr>
            <w:tcW w:w="3554" w:type="dxa"/>
          </w:tcPr>
          <w:p w:rsidR="00EE21C1" w:rsidRPr="007805B9" w:rsidRDefault="00EE21C1" w:rsidP="00BD6D42">
            <w:pPr>
              <w:autoSpaceDE w:val="0"/>
              <w:autoSpaceDN w:val="0"/>
              <w:adjustRightInd w:val="0"/>
              <w:ind w:left="72"/>
              <w:jc w:val="center"/>
              <w:rPr>
                <w:sz w:val="28"/>
                <w:szCs w:val="28"/>
              </w:rPr>
            </w:pPr>
            <w:r w:rsidRPr="007805B9">
              <w:rPr>
                <w:sz w:val="28"/>
                <w:szCs w:val="28"/>
              </w:rPr>
              <w:t>-</w:t>
            </w:r>
          </w:p>
        </w:tc>
      </w:tr>
      <w:tr w:rsidR="00EE21C1" w:rsidRPr="004B51D9" w:rsidTr="00623A8D">
        <w:tc>
          <w:tcPr>
            <w:tcW w:w="594" w:type="dxa"/>
          </w:tcPr>
          <w:p w:rsidR="00EE21C1" w:rsidRDefault="00EE21C1" w:rsidP="00CB6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18" w:type="dxa"/>
          </w:tcPr>
          <w:p w:rsidR="00EE21C1" w:rsidRDefault="00EE21C1" w:rsidP="002623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ЧРО ООО «Дел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вая Россия» </w:t>
            </w:r>
          </w:p>
        </w:tc>
        <w:tc>
          <w:tcPr>
            <w:tcW w:w="3559" w:type="dxa"/>
          </w:tcPr>
          <w:p w:rsidR="00EE21C1" w:rsidRPr="004B51D9" w:rsidRDefault="00EE21C1" w:rsidP="00E71B68">
            <w:pPr>
              <w:jc w:val="both"/>
              <w:rPr>
                <w:sz w:val="28"/>
                <w:szCs w:val="28"/>
              </w:rPr>
            </w:pPr>
            <w:r w:rsidRPr="007805B9">
              <w:rPr>
                <w:sz w:val="28"/>
                <w:szCs w:val="28"/>
              </w:rPr>
              <w:t>Замечаний и предложе</w:t>
            </w:r>
            <w:r>
              <w:rPr>
                <w:sz w:val="28"/>
                <w:szCs w:val="28"/>
              </w:rPr>
              <w:t>ний нет</w:t>
            </w:r>
          </w:p>
        </w:tc>
        <w:tc>
          <w:tcPr>
            <w:tcW w:w="1559" w:type="dxa"/>
          </w:tcPr>
          <w:p w:rsidR="00EE21C1" w:rsidRPr="004B51D9" w:rsidRDefault="00EE21C1" w:rsidP="00E71B68">
            <w:pPr>
              <w:jc w:val="center"/>
              <w:rPr>
                <w:sz w:val="28"/>
                <w:szCs w:val="28"/>
              </w:rPr>
            </w:pPr>
            <w:r w:rsidRPr="004B51D9">
              <w:rPr>
                <w:sz w:val="28"/>
                <w:szCs w:val="28"/>
              </w:rPr>
              <w:t>по эле</w:t>
            </w:r>
            <w:r w:rsidRPr="004B51D9">
              <w:rPr>
                <w:sz w:val="28"/>
                <w:szCs w:val="28"/>
              </w:rPr>
              <w:t>к</w:t>
            </w:r>
            <w:r w:rsidRPr="004B51D9">
              <w:rPr>
                <w:sz w:val="28"/>
                <w:szCs w:val="28"/>
              </w:rPr>
              <w:t>тронной почте</w:t>
            </w:r>
          </w:p>
        </w:tc>
        <w:tc>
          <w:tcPr>
            <w:tcW w:w="1716" w:type="dxa"/>
          </w:tcPr>
          <w:p w:rsidR="00EE21C1" w:rsidRPr="004B51D9" w:rsidRDefault="00EE21C1" w:rsidP="00E71B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Pr="004B51D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Pr="004B51D9">
              <w:rPr>
                <w:sz w:val="28"/>
                <w:szCs w:val="28"/>
              </w:rPr>
              <w:t>.2015г.</w:t>
            </w:r>
          </w:p>
        </w:tc>
        <w:tc>
          <w:tcPr>
            <w:tcW w:w="1959" w:type="dxa"/>
          </w:tcPr>
          <w:p w:rsidR="00EE21C1" w:rsidRPr="007805B9" w:rsidRDefault="00EE21C1" w:rsidP="00E71B68">
            <w:pPr>
              <w:jc w:val="center"/>
              <w:rPr>
                <w:sz w:val="28"/>
                <w:szCs w:val="28"/>
              </w:rPr>
            </w:pPr>
            <w:r w:rsidRPr="007805B9">
              <w:rPr>
                <w:sz w:val="28"/>
                <w:szCs w:val="28"/>
              </w:rPr>
              <w:t>-</w:t>
            </w:r>
          </w:p>
        </w:tc>
        <w:tc>
          <w:tcPr>
            <w:tcW w:w="3554" w:type="dxa"/>
          </w:tcPr>
          <w:p w:rsidR="00EE21C1" w:rsidRPr="007805B9" w:rsidRDefault="00EE21C1" w:rsidP="00E71B68">
            <w:pPr>
              <w:autoSpaceDE w:val="0"/>
              <w:autoSpaceDN w:val="0"/>
              <w:adjustRightInd w:val="0"/>
              <w:ind w:left="72"/>
              <w:jc w:val="center"/>
              <w:rPr>
                <w:sz w:val="28"/>
                <w:szCs w:val="28"/>
              </w:rPr>
            </w:pPr>
            <w:r w:rsidRPr="007805B9">
              <w:rPr>
                <w:sz w:val="28"/>
                <w:szCs w:val="28"/>
              </w:rPr>
              <w:t>-</w:t>
            </w:r>
          </w:p>
        </w:tc>
      </w:tr>
    </w:tbl>
    <w:p w:rsidR="00EE21C1" w:rsidRDefault="00EE21C1" w:rsidP="00C22851">
      <w:pPr>
        <w:jc w:val="both"/>
        <w:rPr>
          <w:b/>
          <w:sz w:val="28"/>
          <w:szCs w:val="28"/>
        </w:rPr>
      </w:pPr>
    </w:p>
    <w:p w:rsidR="00EE21C1" w:rsidRDefault="00EE21C1" w:rsidP="00C22851">
      <w:pPr>
        <w:jc w:val="both"/>
        <w:rPr>
          <w:b/>
          <w:sz w:val="28"/>
          <w:szCs w:val="28"/>
        </w:rPr>
      </w:pPr>
    </w:p>
    <w:p w:rsidR="00EE21C1" w:rsidRDefault="00EE21C1" w:rsidP="00C22851">
      <w:pPr>
        <w:jc w:val="both"/>
        <w:rPr>
          <w:b/>
          <w:sz w:val="28"/>
          <w:szCs w:val="28"/>
        </w:rPr>
      </w:pPr>
    </w:p>
    <w:p w:rsidR="00EE21C1" w:rsidRDefault="00EE21C1" w:rsidP="00C22851">
      <w:pPr>
        <w:jc w:val="both"/>
        <w:rPr>
          <w:b/>
          <w:sz w:val="28"/>
          <w:szCs w:val="28"/>
        </w:rPr>
      </w:pPr>
    </w:p>
    <w:p w:rsidR="00EE21C1" w:rsidRPr="0008462D" w:rsidRDefault="00EE21C1" w:rsidP="0008462D">
      <w:pPr>
        <w:jc w:val="both"/>
        <w:rPr>
          <w:sz w:val="28"/>
          <w:szCs w:val="28"/>
        </w:rPr>
      </w:pPr>
      <w:r w:rsidRPr="0008462D">
        <w:rPr>
          <w:sz w:val="28"/>
          <w:szCs w:val="28"/>
        </w:rPr>
        <w:t>Депутат Законодательного Собрания</w:t>
      </w:r>
    </w:p>
    <w:p w:rsidR="00EE21C1" w:rsidRDefault="00EE21C1" w:rsidP="0008462D">
      <w:pPr>
        <w:spacing w:line="360" w:lineRule="auto"/>
        <w:rPr>
          <w:sz w:val="28"/>
          <w:szCs w:val="28"/>
        </w:rPr>
      </w:pPr>
      <w:r w:rsidRPr="0008462D">
        <w:rPr>
          <w:sz w:val="28"/>
          <w:szCs w:val="28"/>
        </w:rPr>
        <w:t>Челябинской области</w:t>
      </w:r>
      <w:r w:rsidRPr="0008462D">
        <w:rPr>
          <w:sz w:val="28"/>
          <w:szCs w:val="28"/>
        </w:rPr>
        <w:tab/>
      </w:r>
      <w:r w:rsidRPr="0008462D">
        <w:rPr>
          <w:sz w:val="28"/>
          <w:szCs w:val="28"/>
        </w:rPr>
        <w:tab/>
      </w:r>
      <w:r w:rsidRPr="0008462D">
        <w:rPr>
          <w:sz w:val="28"/>
          <w:szCs w:val="28"/>
        </w:rPr>
        <w:tab/>
      </w:r>
      <w:r w:rsidRPr="0008462D">
        <w:rPr>
          <w:sz w:val="28"/>
          <w:szCs w:val="28"/>
        </w:rPr>
        <w:tab/>
      </w:r>
      <w:r w:rsidRPr="0008462D">
        <w:rPr>
          <w:sz w:val="28"/>
          <w:szCs w:val="28"/>
        </w:rPr>
        <w:tab/>
      </w:r>
      <w:r w:rsidRPr="0008462D">
        <w:rPr>
          <w:sz w:val="28"/>
          <w:szCs w:val="28"/>
        </w:rPr>
        <w:tab/>
      </w:r>
      <w:r w:rsidRPr="0008462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8462D">
        <w:rPr>
          <w:sz w:val="28"/>
          <w:szCs w:val="28"/>
        </w:rPr>
        <w:t>К.Ю. Захаров</w:t>
      </w:r>
    </w:p>
    <w:p w:rsidR="00EE21C1" w:rsidRDefault="00EE21C1" w:rsidP="004411A2">
      <w:pPr>
        <w:spacing w:line="360" w:lineRule="auto"/>
        <w:rPr>
          <w:sz w:val="28"/>
          <w:szCs w:val="28"/>
        </w:rPr>
      </w:pPr>
    </w:p>
    <w:p w:rsidR="00EE21C1" w:rsidRPr="00877236" w:rsidRDefault="00EE21C1" w:rsidP="004411A2">
      <w:pPr>
        <w:spacing w:line="360" w:lineRule="auto"/>
        <w:rPr>
          <w:sz w:val="28"/>
          <w:szCs w:val="28"/>
        </w:rPr>
      </w:pPr>
    </w:p>
    <w:sectPr w:rsidR="00EE21C1" w:rsidRPr="00877236" w:rsidSect="0009432F">
      <w:footerReference w:type="even" r:id="rId7"/>
      <w:footerReference w:type="default" r:id="rId8"/>
      <w:pgSz w:w="16838" w:h="11906" w:orient="landscape"/>
      <w:pgMar w:top="851" w:right="567" w:bottom="1134" w:left="851" w:header="709" w:footer="3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1C1" w:rsidRDefault="00EE21C1">
      <w:r>
        <w:separator/>
      </w:r>
    </w:p>
  </w:endnote>
  <w:endnote w:type="continuationSeparator" w:id="0">
    <w:p w:rsidR="00EE21C1" w:rsidRDefault="00EE2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1C1" w:rsidRDefault="00EE21C1" w:rsidP="009067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E21C1" w:rsidRDefault="00EE21C1" w:rsidP="0010771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1C1" w:rsidRDefault="00EE21C1" w:rsidP="009067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E21C1" w:rsidRDefault="00EE21C1" w:rsidP="0010771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1C1" w:rsidRDefault="00EE21C1">
      <w:r>
        <w:separator/>
      </w:r>
    </w:p>
  </w:footnote>
  <w:footnote w:type="continuationSeparator" w:id="0">
    <w:p w:rsidR="00EE21C1" w:rsidRDefault="00EE21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C2BA3"/>
    <w:multiLevelType w:val="hybridMultilevel"/>
    <w:tmpl w:val="5C384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AEB12E8"/>
    <w:multiLevelType w:val="hybridMultilevel"/>
    <w:tmpl w:val="8488D4CA"/>
    <w:lvl w:ilvl="0" w:tplc="E46EF80C">
      <w:start w:val="1"/>
      <w:numFmt w:val="decimal"/>
      <w:lvlText w:val="%1."/>
      <w:lvlJc w:val="left"/>
      <w:pPr>
        <w:ind w:left="33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04D4"/>
    <w:rsid w:val="00000A74"/>
    <w:rsid w:val="00001E2A"/>
    <w:rsid w:val="00002512"/>
    <w:rsid w:val="0000256A"/>
    <w:rsid w:val="0000327F"/>
    <w:rsid w:val="00003C14"/>
    <w:rsid w:val="00004123"/>
    <w:rsid w:val="0000449D"/>
    <w:rsid w:val="0000478C"/>
    <w:rsid w:val="000048DD"/>
    <w:rsid w:val="00005AA1"/>
    <w:rsid w:val="00007C06"/>
    <w:rsid w:val="00007ED3"/>
    <w:rsid w:val="0001035E"/>
    <w:rsid w:val="00010944"/>
    <w:rsid w:val="00010BF0"/>
    <w:rsid w:val="0001117A"/>
    <w:rsid w:val="00011316"/>
    <w:rsid w:val="0001139E"/>
    <w:rsid w:val="0001264D"/>
    <w:rsid w:val="00013A3E"/>
    <w:rsid w:val="00015680"/>
    <w:rsid w:val="00015A35"/>
    <w:rsid w:val="00016AC1"/>
    <w:rsid w:val="00017F46"/>
    <w:rsid w:val="00020162"/>
    <w:rsid w:val="00020CB4"/>
    <w:rsid w:val="00021437"/>
    <w:rsid w:val="00021E4F"/>
    <w:rsid w:val="00022664"/>
    <w:rsid w:val="0002360F"/>
    <w:rsid w:val="000247D3"/>
    <w:rsid w:val="0002499B"/>
    <w:rsid w:val="00024E7F"/>
    <w:rsid w:val="00024F1A"/>
    <w:rsid w:val="00025A62"/>
    <w:rsid w:val="00025BFC"/>
    <w:rsid w:val="00025FDA"/>
    <w:rsid w:val="000263CF"/>
    <w:rsid w:val="00026834"/>
    <w:rsid w:val="00027411"/>
    <w:rsid w:val="0002766F"/>
    <w:rsid w:val="00027813"/>
    <w:rsid w:val="000301C3"/>
    <w:rsid w:val="00030922"/>
    <w:rsid w:val="0003114A"/>
    <w:rsid w:val="00032433"/>
    <w:rsid w:val="00032847"/>
    <w:rsid w:val="00033D54"/>
    <w:rsid w:val="00035C70"/>
    <w:rsid w:val="000369E6"/>
    <w:rsid w:val="00036C0E"/>
    <w:rsid w:val="00036D35"/>
    <w:rsid w:val="00037B57"/>
    <w:rsid w:val="00042163"/>
    <w:rsid w:val="0004399D"/>
    <w:rsid w:val="00044049"/>
    <w:rsid w:val="0004441E"/>
    <w:rsid w:val="000456E3"/>
    <w:rsid w:val="00047C8F"/>
    <w:rsid w:val="00052336"/>
    <w:rsid w:val="00052570"/>
    <w:rsid w:val="00052B66"/>
    <w:rsid w:val="000540D3"/>
    <w:rsid w:val="0005440B"/>
    <w:rsid w:val="000554CF"/>
    <w:rsid w:val="00061D65"/>
    <w:rsid w:val="00061EAB"/>
    <w:rsid w:val="0006387E"/>
    <w:rsid w:val="00064E7D"/>
    <w:rsid w:val="00065B1A"/>
    <w:rsid w:val="00066139"/>
    <w:rsid w:val="000669D4"/>
    <w:rsid w:val="00067381"/>
    <w:rsid w:val="00067B94"/>
    <w:rsid w:val="00067F25"/>
    <w:rsid w:val="000716BF"/>
    <w:rsid w:val="00073F84"/>
    <w:rsid w:val="00074555"/>
    <w:rsid w:val="000746A1"/>
    <w:rsid w:val="00076801"/>
    <w:rsid w:val="00076D18"/>
    <w:rsid w:val="0007730E"/>
    <w:rsid w:val="0007755D"/>
    <w:rsid w:val="000804E8"/>
    <w:rsid w:val="00080A60"/>
    <w:rsid w:val="0008284A"/>
    <w:rsid w:val="00082D5B"/>
    <w:rsid w:val="00083261"/>
    <w:rsid w:val="00083EBB"/>
    <w:rsid w:val="0008462D"/>
    <w:rsid w:val="00084DDF"/>
    <w:rsid w:val="00084F31"/>
    <w:rsid w:val="00085042"/>
    <w:rsid w:val="0008527A"/>
    <w:rsid w:val="00086A79"/>
    <w:rsid w:val="00090D9C"/>
    <w:rsid w:val="00090FB2"/>
    <w:rsid w:val="000913D5"/>
    <w:rsid w:val="00091F9D"/>
    <w:rsid w:val="00092304"/>
    <w:rsid w:val="00093060"/>
    <w:rsid w:val="00093CE2"/>
    <w:rsid w:val="00093F29"/>
    <w:rsid w:val="0009432F"/>
    <w:rsid w:val="00094804"/>
    <w:rsid w:val="00095B64"/>
    <w:rsid w:val="0009623A"/>
    <w:rsid w:val="000A0153"/>
    <w:rsid w:val="000A0446"/>
    <w:rsid w:val="000A0DEF"/>
    <w:rsid w:val="000A2E9A"/>
    <w:rsid w:val="000A338E"/>
    <w:rsid w:val="000A3BFE"/>
    <w:rsid w:val="000A4E3C"/>
    <w:rsid w:val="000A5704"/>
    <w:rsid w:val="000A5C1F"/>
    <w:rsid w:val="000A6C1D"/>
    <w:rsid w:val="000B0D89"/>
    <w:rsid w:val="000B11E0"/>
    <w:rsid w:val="000B151A"/>
    <w:rsid w:val="000B1BB2"/>
    <w:rsid w:val="000B2085"/>
    <w:rsid w:val="000B2AB9"/>
    <w:rsid w:val="000B337E"/>
    <w:rsid w:val="000B372F"/>
    <w:rsid w:val="000B44F7"/>
    <w:rsid w:val="000B50AF"/>
    <w:rsid w:val="000B6A33"/>
    <w:rsid w:val="000B6B49"/>
    <w:rsid w:val="000B7656"/>
    <w:rsid w:val="000B7671"/>
    <w:rsid w:val="000C067E"/>
    <w:rsid w:val="000C4D1E"/>
    <w:rsid w:val="000C51FE"/>
    <w:rsid w:val="000C5D9B"/>
    <w:rsid w:val="000C6802"/>
    <w:rsid w:val="000C7184"/>
    <w:rsid w:val="000C7D92"/>
    <w:rsid w:val="000C7F4E"/>
    <w:rsid w:val="000D0E6A"/>
    <w:rsid w:val="000D2571"/>
    <w:rsid w:val="000D2E88"/>
    <w:rsid w:val="000D315A"/>
    <w:rsid w:val="000D4039"/>
    <w:rsid w:val="000D5080"/>
    <w:rsid w:val="000D6909"/>
    <w:rsid w:val="000D6B6D"/>
    <w:rsid w:val="000D725D"/>
    <w:rsid w:val="000E0860"/>
    <w:rsid w:val="000E1DE4"/>
    <w:rsid w:val="000E29EC"/>
    <w:rsid w:val="000E2A7D"/>
    <w:rsid w:val="000E2DD7"/>
    <w:rsid w:val="000E513D"/>
    <w:rsid w:val="000E523B"/>
    <w:rsid w:val="000E53F8"/>
    <w:rsid w:val="000E56E5"/>
    <w:rsid w:val="000E58A4"/>
    <w:rsid w:val="000E5EA3"/>
    <w:rsid w:val="000E6CB1"/>
    <w:rsid w:val="000E6FE9"/>
    <w:rsid w:val="000F1F91"/>
    <w:rsid w:val="000F294A"/>
    <w:rsid w:val="000F2F7A"/>
    <w:rsid w:val="000F3339"/>
    <w:rsid w:val="000F4154"/>
    <w:rsid w:val="000F4CAA"/>
    <w:rsid w:val="000F52C0"/>
    <w:rsid w:val="000F5F66"/>
    <w:rsid w:val="000F61DF"/>
    <w:rsid w:val="000F6B26"/>
    <w:rsid w:val="0010066F"/>
    <w:rsid w:val="0010092D"/>
    <w:rsid w:val="0010097C"/>
    <w:rsid w:val="00101867"/>
    <w:rsid w:val="001033AE"/>
    <w:rsid w:val="0010346B"/>
    <w:rsid w:val="00104020"/>
    <w:rsid w:val="001047C7"/>
    <w:rsid w:val="00104ECF"/>
    <w:rsid w:val="0010543B"/>
    <w:rsid w:val="00106E98"/>
    <w:rsid w:val="00107523"/>
    <w:rsid w:val="00107716"/>
    <w:rsid w:val="0010797F"/>
    <w:rsid w:val="00107E14"/>
    <w:rsid w:val="00110ADA"/>
    <w:rsid w:val="0011165D"/>
    <w:rsid w:val="00113067"/>
    <w:rsid w:val="00113079"/>
    <w:rsid w:val="001149CE"/>
    <w:rsid w:val="00114D41"/>
    <w:rsid w:val="001158F9"/>
    <w:rsid w:val="00121383"/>
    <w:rsid w:val="00124157"/>
    <w:rsid w:val="00126476"/>
    <w:rsid w:val="00126D20"/>
    <w:rsid w:val="00127599"/>
    <w:rsid w:val="00127E2D"/>
    <w:rsid w:val="00127EB4"/>
    <w:rsid w:val="00127F74"/>
    <w:rsid w:val="00127FF1"/>
    <w:rsid w:val="001321D9"/>
    <w:rsid w:val="001323B0"/>
    <w:rsid w:val="00133031"/>
    <w:rsid w:val="00133524"/>
    <w:rsid w:val="00134723"/>
    <w:rsid w:val="00134F66"/>
    <w:rsid w:val="00135B46"/>
    <w:rsid w:val="00137458"/>
    <w:rsid w:val="00137516"/>
    <w:rsid w:val="0014084C"/>
    <w:rsid w:val="001411EC"/>
    <w:rsid w:val="00141865"/>
    <w:rsid w:val="00142EF8"/>
    <w:rsid w:val="001444B8"/>
    <w:rsid w:val="001446C5"/>
    <w:rsid w:val="00145979"/>
    <w:rsid w:val="00145C77"/>
    <w:rsid w:val="00146633"/>
    <w:rsid w:val="00146AD2"/>
    <w:rsid w:val="00147472"/>
    <w:rsid w:val="0014792E"/>
    <w:rsid w:val="001503D6"/>
    <w:rsid w:val="0015048E"/>
    <w:rsid w:val="00151749"/>
    <w:rsid w:val="00152029"/>
    <w:rsid w:val="001521B9"/>
    <w:rsid w:val="00152FA6"/>
    <w:rsid w:val="0015335B"/>
    <w:rsid w:val="0015376C"/>
    <w:rsid w:val="00153DF4"/>
    <w:rsid w:val="0015420B"/>
    <w:rsid w:val="00154E7C"/>
    <w:rsid w:val="001551DC"/>
    <w:rsid w:val="00156654"/>
    <w:rsid w:val="00156813"/>
    <w:rsid w:val="00157ECB"/>
    <w:rsid w:val="00160D14"/>
    <w:rsid w:val="00161275"/>
    <w:rsid w:val="00161280"/>
    <w:rsid w:val="00162085"/>
    <w:rsid w:val="0016297F"/>
    <w:rsid w:val="00164DD4"/>
    <w:rsid w:val="00165253"/>
    <w:rsid w:val="0016544A"/>
    <w:rsid w:val="00166193"/>
    <w:rsid w:val="001675E9"/>
    <w:rsid w:val="001708DA"/>
    <w:rsid w:val="001709BF"/>
    <w:rsid w:val="00171AFD"/>
    <w:rsid w:val="00172496"/>
    <w:rsid w:val="00172740"/>
    <w:rsid w:val="00173A0C"/>
    <w:rsid w:val="00174D5B"/>
    <w:rsid w:val="001754B8"/>
    <w:rsid w:val="00177149"/>
    <w:rsid w:val="001807EA"/>
    <w:rsid w:val="001816F7"/>
    <w:rsid w:val="001817E2"/>
    <w:rsid w:val="00181CC3"/>
    <w:rsid w:val="001828B0"/>
    <w:rsid w:val="00182D55"/>
    <w:rsid w:val="00182F98"/>
    <w:rsid w:val="00184351"/>
    <w:rsid w:val="0018638E"/>
    <w:rsid w:val="0018683C"/>
    <w:rsid w:val="001868EA"/>
    <w:rsid w:val="001872FA"/>
    <w:rsid w:val="00187DE5"/>
    <w:rsid w:val="0019098A"/>
    <w:rsid w:val="00191398"/>
    <w:rsid w:val="00191C1E"/>
    <w:rsid w:val="00192AC2"/>
    <w:rsid w:val="001933EE"/>
    <w:rsid w:val="0019352E"/>
    <w:rsid w:val="001935EA"/>
    <w:rsid w:val="0019410D"/>
    <w:rsid w:val="00195D09"/>
    <w:rsid w:val="001963C5"/>
    <w:rsid w:val="001A02C0"/>
    <w:rsid w:val="001A0ED1"/>
    <w:rsid w:val="001A2437"/>
    <w:rsid w:val="001A2829"/>
    <w:rsid w:val="001A3AEB"/>
    <w:rsid w:val="001A44F8"/>
    <w:rsid w:val="001A5685"/>
    <w:rsid w:val="001A6891"/>
    <w:rsid w:val="001B0347"/>
    <w:rsid w:val="001B1341"/>
    <w:rsid w:val="001B1F08"/>
    <w:rsid w:val="001B2A70"/>
    <w:rsid w:val="001B3B68"/>
    <w:rsid w:val="001B4E6C"/>
    <w:rsid w:val="001B57D0"/>
    <w:rsid w:val="001B59AA"/>
    <w:rsid w:val="001B6708"/>
    <w:rsid w:val="001B7A5F"/>
    <w:rsid w:val="001C02FF"/>
    <w:rsid w:val="001C175F"/>
    <w:rsid w:val="001C17BD"/>
    <w:rsid w:val="001C227A"/>
    <w:rsid w:val="001C346E"/>
    <w:rsid w:val="001C3832"/>
    <w:rsid w:val="001C5164"/>
    <w:rsid w:val="001C6FE8"/>
    <w:rsid w:val="001C78C5"/>
    <w:rsid w:val="001D2260"/>
    <w:rsid w:val="001D24A9"/>
    <w:rsid w:val="001D372A"/>
    <w:rsid w:val="001D43B7"/>
    <w:rsid w:val="001D490B"/>
    <w:rsid w:val="001D4CC2"/>
    <w:rsid w:val="001D58F4"/>
    <w:rsid w:val="001D5B7B"/>
    <w:rsid w:val="001D74A6"/>
    <w:rsid w:val="001E04FD"/>
    <w:rsid w:val="001E1F1D"/>
    <w:rsid w:val="001E204B"/>
    <w:rsid w:val="001E28D3"/>
    <w:rsid w:val="001E3482"/>
    <w:rsid w:val="001E5DB7"/>
    <w:rsid w:val="001E65C8"/>
    <w:rsid w:val="001E7FAE"/>
    <w:rsid w:val="001F018F"/>
    <w:rsid w:val="001F0ABE"/>
    <w:rsid w:val="001F22F2"/>
    <w:rsid w:val="001F248F"/>
    <w:rsid w:val="001F2DB1"/>
    <w:rsid w:val="001F45D5"/>
    <w:rsid w:val="001F4F60"/>
    <w:rsid w:val="001F6DDD"/>
    <w:rsid w:val="001F70D0"/>
    <w:rsid w:val="001F75F2"/>
    <w:rsid w:val="00200704"/>
    <w:rsid w:val="00201D20"/>
    <w:rsid w:val="00203BB7"/>
    <w:rsid w:val="00205D44"/>
    <w:rsid w:val="00205E57"/>
    <w:rsid w:val="002068A9"/>
    <w:rsid w:val="00206CA2"/>
    <w:rsid w:val="00206F37"/>
    <w:rsid w:val="002071B6"/>
    <w:rsid w:val="00207DE3"/>
    <w:rsid w:val="0021120D"/>
    <w:rsid w:val="00211232"/>
    <w:rsid w:val="002114E4"/>
    <w:rsid w:val="002116C8"/>
    <w:rsid w:val="00211988"/>
    <w:rsid w:val="00211B9E"/>
    <w:rsid w:val="00213EBD"/>
    <w:rsid w:val="002155C5"/>
    <w:rsid w:val="00215650"/>
    <w:rsid w:val="0021625D"/>
    <w:rsid w:val="00216582"/>
    <w:rsid w:val="002204BD"/>
    <w:rsid w:val="00221D87"/>
    <w:rsid w:val="00222F3F"/>
    <w:rsid w:val="00223429"/>
    <w:rsid w:val="00223C7F"/>
    <w:rsid w:val="002246A4"/>
    <w:rsid w:val="00225CDD"/>
    <w:rsid w:val="0022661B"/>
    <w:rsid w:val="0022673E"/>
    <w:rsid w:val="00226766"/>
    <w:rsid w:val="0022676F"/>
    <w:rsid w:val="00226A17"/>
    <w:rsid w:val="00227271"/>
    <w:rsid w:val="00230729"/>
    <w:rsid w:val="002307F6"/>
    <w:rsid w:val="002309D3"/>
    <w:rsid w:val="00231714"/>
    <w:rsid w:val="00233663"/>
    <w:rsid w:val="00235035"/>
    <w:rsid w:val="002350D9"/>
    <w:rsid w:val="00235933"/>
    <w:rsid w:val="002367D7"/>
    <w:rsid w:val="00236BD2"/>
    <w:rsid w:val="00237103"/>
    <w:rsid w:val="0023743F"/>
    <w:rsid w:val="002375F3"/>
    <w:rsid w:val="002405D6"/>
    <w:rsid w:val="0024157A"/>
    <w:rsid w:val="00241925"/>
    <w:rsid w:val="00243722"/>
    <w:rsid w:val="00244805"/>
    <w:rsid w:val="002459B5"/>
    <w:rsid w:val="00246A90"/>
    <w:rsid w:val="00247225"/>
    <w:rsid w:val="002479EC"/>
    <w:rsid w:val="00250C12"/>
    <w:rsid w:val="00251A38"/>
    <w:rsid w:val="00251D3D"/>
    <w:rsid w:val="002523C5"/>
    <w:rsid w:val="00252FA3"/>
    <w:rsid w:val="002531A0"/>
    <w:rsid w:val="0025419D"/>
    <w:rsid w:val="00255199"/>
    <w:rsid w:val="002567FD"/>
    <w:rsid w:val="00256B60"/>
    <w:rsid w:val="00257086"/>
    <w:rsid w:val="002579D1"/>
    <w:rsid w:val="002602D2"/>
    <w:rsid w:val="00261622"/>
    <w:rsid w:val="002623B3"/>
    <w:rsid w:val="0026305E"/>
    <w:rsid w:val="00263AFE"/>
    <w:rsid w:val="00263C90"/>
    <w:rsid w:val="00264204"/>
    <w:rsid w:val="00265A6C"/>
    <w:rsid w:val="00265EAD"/>
    <w:rsid w:val="00266467"/>
    <w:rsid w:val="00266D47"/>
    <w:rsid w:val="00267DD2"/>
    <w:rsid w:val="0027110A"/>
    <w:rsid w:val="002714D7"/>
    <w:rsid w:val="00271EA5"/>
    <w:rsid w:val="00273BB1"/>
    <w:rsid w:val="002743B4"/>
    <w:rsid w:val="002744E7"/>
    <w:rsid w:val="00274EF3"/>
    <w:rsid w:val="00275421"/>
    <w:rsid w:val="00275F49"/>
    <w:rsid w:val="002764C7"/>
    <w:rsid w:val="0028040C"/>
    <w:rsid w:val="00281539"/>
    <w:rsid w:val="0028235C"/>
    <w:rsid w:val="002828D1"/>
    <w:rsid w:val="00283348"/>
    <w:rsid w:val="00283926"/>
    <w:rsid w:val="00284C1F"/>
    <w:rsid w:val="00285047"/>
    <w:rsid w:val="002853D1"/>
    <w:rsid w:val="00285603"/>
    <w:rsid w:val="002864F1"/>
    <w:rsid w:val="0028669F"/>
    <w:rsid w:val="002868C5"/>
    <w:rsid w:val="002923F9"/>
    <w:rsid w:val="00293426"/>
    <w:rsid w:val="00293936"/>
    <w:rsid w:val="002941DC"/>
    <w:rsid w:val="00294298"/>
    <w:rsid w:val="0029435C"/>
    <w:rsid w:val="00294737"/>
    <w:rsid w:val="00294B11"/>
    <w:rsid w:val="0029510B"/>
    <w:rsid w:val="00295E7D"/>
    <w:rsid w:val="00295F63"/>
    <w:rsid w:val="0029618C"/>
    <w:rsid w:val="00296F74"/>
    <w:rsid w:val="00297B71"/>
    <w:rsid w:val="00297BCD"/>
    <w:rsid w:val="002A02D7"/>
    <w:rsid w:val="002A0C3A"/>
    <w:rsid w:val="002A1F52"/>
    <w:rsid w:val="002A2E0E"/>
    <w:rsid w:val="002A4FA8"/>
    <w:rsid w:val="002A5A9B"/>
    <w:rsid w:val="002A5ABE"/>
    <w:rsid w:val="002A5F41"/>
    <w:rsid w:val="002A6CED"/>
    <w:rsid w:val="002B0A5E"/>
    <w:rsid w:val="002B2201"/>
    <w:rsid w:val="002B2F6E"/>
    <w:rsid w:val="002B3C9F"/>
    <w:rsid w:val="002B3DA8"/>
    <w:rsid w:val="002B5F2B"/>
    <w:rsid w:val="002B6D7B"/>
    <w:rsid w:val="002C0F56"/>
    <w:rsid w:val="002C1406"/>
    <w:rsid w:val="002C18F8"/>
    <w:rsid w:val="002C1E36"/>
    <w:rsid w:val="002C25D1"/>
    <w:rsid w:val="002C2DB5"/>
    <w:rsid w:val="002C3897"/>
    <w:rsid w:val="002C42C3"/>
    <w:rsid w:val="002C44F9"/>
    <w:rsid w:val="002C45B8"/>
    <w:rsid w:val="002C620F"/>
    <w:rsid w:val="002C7A35"/>
    <w:rsid w:val="002C7BD4"/>
    <w:rsid w:val="002D1B76"/>
    <w:rsid w:val="002D3288"/>
    <w:rsid w:val="002D342E"/>
    <w:rsid w:val="002D3F62"/>
    <w:rsid w:val="002D4418"/>
    <w:rsid w:val="002D4DB9"/>
    <w:rsid w:val="002D73C1"/>
    <w:rsid w:val="002E0539"/>
    <w:rsid w:val="002E0850"/>
    <w:rsid w:val="002E109D"/>
    <w:rsid w:val="002E156F"/>
    <w:rsid w:val="002E197D"/>
    <w:rsid w:val="002E19D1"/>
    <w:rsid w:val="002E203A"/>
    <w:rsid w:val="002E2476"/>
    <w:rsid w:val="002E266D"/>
    <w:rsid w:val="002E3232"/>
    <w:rsid w:val="002E3DE0"/>
    <w:rsid w:val="002E63F4"/>
    <w:rsid w:val="002E6F0D"/>
    <w:rsid w:val="002E76A8"/>
    <w:rsid w:val="002F06C9"/>
    <w:rsid w:val="002F2694"/>
    <w:rsid w:val="002F2992"/>
    <w:rsid w:val="002F3C97"/>
    <w:rsid w:val="002F3E0F"/>
    <w:rsid w:val="002F49F6"/>
    <w:rsid w:val="002F51A6"/>
    <w:rsid w:val="002F7478"/>
    <w:rsid w:val="002F7E77"/>
    <w:rsid w:val="003030F9"/>
    <w:rsid w:val="00303681"/>
    <w:rsid w:val="00304D7F"/>
    <w:rsid w:val="0030543B"/>
    <w:rsid w:val="00305888"/>
    <w:rsid w:val="00305C8F"/>
    <w:rsid w:val="003062A4"/>
    <w:rsid w:val="0030691B"/>
    <w:rsid w:val="003076D2"/>
    <w:rsid w:val="00307929"/>
    <w:rsid w:val="00310977"/>
    <w:rsid w:val="00310983"/>
    <w:rsid w:val="00310FB3"/>
    <w:rsid w:val="00311490"/>
    <w:rsid w:val="003121F6"/>
    <w:rsid w:val="003149B6"/>
    <w:rsid w:val="00315659"/>
    <w:rsid w:val="00316647"/>
    <w:rsid w:val="003178D0"/>
    <w:rsid w:val="00320D84"/>
    <w:rsid w:val="003214D0"/>
    <w:rsid w:val="00321EB1"/>
    <w:rsid w:val="00322701"/>
    <w:rsid w:val="00322AFF"/>
    <w:rsid w:val="00322C3B"/>
    <w:rsid w:val="00323001"/>
    <w:rsid w:val="0032650C"/>
    <w:rsid w:val="00326834"/>
    <w:rsid w:val="00327B5E"/>
    <w:rsid w:val="00327DCE"/>
    <w:rsid w:val="003309F2"/>
    <w:rsid w:val="00330FAD"/>
    <w:rsid w:val="00331851"/>
    <w:rsid w:val="00331A5F"/>
    <w:rsid w:val="00331ADA"/>
    <w:rsid w:val="00332A1B"/>
    <w:rsid w:val="003340CB"/>
    <w:rsid w:val="003348B8"/>
    <w:rsid w:val="003349B2"/>
    <w:rsid w:val="00335167"/>
    <w:rsid w:val="00335F75"/>
    <w:rsid w:val="00335FF1"/>
    <w:rsid w:val="00336394"/>
    <w:rsid w:val="00336FFE"/>
    <w:rsid w:val="003378BE"/>
    <w:rsid w:val="003409F5"/>
    <w:rsid w:val="00341524"/>
    <w:rsid w:val="00341AB0"/>
    <w:rsid w:val="00341AEB"/>
    <w:rsid w:val="00341C1C"/>
    <w:rsid w:val="00342984"/>
    <w:rsid w:val="00342E85"/>
    <w:rsid w:val="00343559"/>
    <w:rsid w:val="0034411D"/>
    <w:rsid w:val="00344271"/>
    <w:rsid w:val="003442F1"/>
    <w:rsid w:val="003447FA"/>
    <w:rsid w:val="0034482B"/>
    <w:rsid w:val="0034549E"/>
    <w:rsid w:val="003464A4"/>
    <w:rsid w:val="00346A7C"/>
    <w:rsid w:val="00347A92"/>
    <w:rsid w:val="003510C3"/>
    <w:rsid w:val="00351F9D"/>
    <w:rsid w:val="00352A75"/>
    <w:rsid w:val="00352F92"/>
    <w:rsid w:val="003545FC"/>
    <w:rsid w:val="00355C7C"/>
    <w:rsid w:val="00355F25"/>
    <w:rsid w:val="003575A8"/>
    <w:rsid w:val="00364D16"/>
    <w:rsid w:val="003659D0"/>
    <w:rsid w:val="00366845"/>
    <w:rsid w:val="00366C4D"/>
    <w:rsid w:val="00371AA2"/>
    <w:rsid w:val="00371C3C"/>
    <w:rsid w:val="00372AB8"/>
    <w:rsid w:val="0037341C"/>
    <w:rsid w:val="00373C8B"/>
    <w:rsid w:val="00373D63"/>
    <w:rsid w:val="00374199"/>
    <w:rsid w:val="0037447F"/>
    <w:rsid w:val="00375413"/>
    <w:rsid w:val="00375AA4"/>
    <w:rsid w:val="00376F0A"/>
    <w:rsid w:val="0038157E"/>
    <w:rsid w:val="0038167A"/>
    <w:rsid w:val="00381773"/>
    <w:rsid w:val="0038198C"/>
    <w:rsid w:val="00381AB0"/>
    <w:rsid w:val="00381D2D"/>
    <w:rsid w:val="00381FD7"/>
    <w:rsid w:val="003826D8"/>
    <w:rsid w:val="00382AFC"/>
    <w:rsid w:val="00384863"/>
    <w:rsid w:val="003851DF"/>
    <w:rsid w:val="003862B0"/>
    <w:rsid w:val="003867DB"/>
    <w:rsid w:val="00390024"/>
    <w:rsid w:val="00390FB8"/>
    <w:rsid w:val="00392337"/>
    <w:rsid w:val="0039263C"/>
    <w:rsid w:val="003974AF"/>
    <w:rsid w:val="00397AC7"/>
    <w:rsid w:val="003A0D06"/>
    <w:rsid w:val="003A1008"/>
    <w:rsid w:val="003A173D"/>
    <w:rsid w:val="003A5627"/>
    <w:rsid w:val="003A57CA"/>
    <w:rsid w:val="003A5AE6"/>
    <w:rsid w:val="003A726A"/>
    <w:rsid w:val="003B02CE"/>
    <w:rsid w:val="003B0601"/>
    <w:rsid w:val="003B29E2"/>
    <w:rsid w:val="003B432C"/>
    <w:rsid w:val="003B4AD2"/>
    <w:rsid w:val="003B534F"/>
    <w:rsid w:val="003B6E22"/>
    <w:rsid w:val="003B7CF9"/>
    <w:rsid w:val="003B7FCB"/>
    <w:rsid w:val="003C042D"/>
    <w:rsid w:val="003C1306"/>
    <w:rsid w:val="003C1AE2"/>
    <w:rsid w:val="003C2362"/>
    <w:rsid w:val="003C23F8"/>
    <w:rsid w:val="003C412A"/>
    <w:rsid w:val="003C4628"/>
    <w:rsid w:val="003C5B27"/>
    <w:rsid w:val="003C5E9F"/>
    <w:rsid w:val="003C6489"/>
    <w:rsid w:val="003C7042"/>
    <w:rsid w:val="003C7249"/>
    <w:rsid w:val="003C7886"/>
    <w:rsid w:val="003C7C08"/>
    <w:rsid w:val="003D00C5"/>
    <w:rsid w:val="003D0A7A"/>
    <w:rsid w:val="003D1522"/>
    <w:rsid w:val="003D18C5"/>
    <w:rsid w:val="003D1DC0"/>
    <w:rsid w:val="003D275F"/>
    <w:rsid w:val="003D3344"/>
    <w:rsid w:val="003D3C10"/>
    <w:rsid w:val="003D3CED"/>
    <w:rsid w:val="003D453F"/>
    <w:rsid w:val="003D4602"/>
    <w:rsid w:val="003D6089"/>
    <w:rsid w:val="003D7530"/>
    <w:rsid w:val="003E1436"/>
    <w:rsid w:val="003E211D"/>
    <w:rsid w:val="003E345F"/>
    <w:rsid w:val="003E4244"/>
    <w:rsid w:val="003E55A6"/>
    <w:rsid w:val="003E62C2"/>
    <w:rsid w:val="003E66F3"/>
    <w:rsid w:val="003E7D9E"/>
    <w:rsid w:val="003E7E1E"/>
    <w:rsid w:val="003F082A"/>
    <w:rsid w:val="003F092A"/>
    <w:rsid w:val="003F0B96"/>
    <w:rsid w:val="003F11BC"/>
    <w:rsid w:val="003F1D97"/>
    <w:rsid w:val="003F283A"/>
    <w:rsid w:val="003F30CE"/>
    <w:rsid w:val="003F633C"/>
    <w:rsid w:val="003F70A9"/>
    <w:rsid w:val="003F733E"/>
    <w:rsid w:val="003F7AAE"/>
    <w:rsid w:val="003F7E89"/>
    <w:rsid w:val="00400F53"/>
    <w:rsid w:val="004017EF"/>
    <w:rsid w:val="004024F9"/>
    <w:rsid w:val="00403737"/>
    <w:rsid w:val="004038E2"/>
    <w:rsid w:val="0040417E"/>
    <w:rsid w:val="00404545"/>
    <w:rsid w:val="00404AB8"/>
    <w:rsid w:val="0040544E"/>
    <w:rsid w:val="0040546B"/>
    <w:rsid w:val="00405682"/>
    <w:rsid w:val="0040568C"/>
    <w:rsid w:val="00406C90"/>
    <w:rsid w:val="004076B5"/>
    <w:rsid w:val="00410AA7"/>
    <w:rsid w:val="00411369"/>
    <w:rsid w:val="00411842"/>
    <w:rsid w:val="00411D86"/>
    <w:rsid w:val="00412FC0"/>
    <w:rsid w:val="00413489"/>
    <w:rsid w:val="00413C20"/>
    <w:rsid w:val="004144CF"/>
    <w:rsid w:val="00415198"/>
    <w:rsid w:val="00415975"/>
    <w:rsid w:val="00415F10"/>
    <w:rsid w:val="004166E2"/>
    <w:rsid w:val="00416BE4"/>
    <w:rsid w:val="00416D31"/>
    <w:rsid w:val="00417BCA"/>
    <w:rsid w:val="00417C2B"/>
    <w:rsid w:val="0042023F"/>
    <w:rsid w:val="00420FC5"/>
    <w:rsid w:val="0042105D"/>
    <w:rsid w:val="00423171"/>
    <w:rsid w:val="00423BF0"/>
    <w:rsid w:val="00424334"/>
    <w:rsid w:val="00424C35"/>
    <w:rsid w:val="00427101"/>
    <w:rsid w:val="004274FD"/>
    <w:rsid w:val="0042785E"/>
    <w:rsid w:val="00430764"/>
    <w:rsid w:val="004323E2"/>
    <w:rsid w:val="0043284D"/>
    <w:rsid w:val="00432892"/>
    <w:rsid w:val="0043388D"/>
    <w:rsid w:val="00437B79"/>
    <w:rsid w:val="00437FD8"/>
    <w:rsid w:val="004411A2"/>
    <w:rsid w:val="004417FE"/>
    <w:rsid w:val="0044348E"/>
    <w:rsid w:val="00443A44"/>
    <w:rsid w:val="0044454E"/>
    <w:rsid w:val="00445354"/>
    <w:rsid w:val="00446D5E"/>
    <w:rsid w:val="00446E7E"/>
    <w:rsid w:val="0045232A"/>
    <w:rsid w:val="00452613"/>
    <w:rsid w:val="0045275A"/>
    <w:rsid w:val="0045287B"/>
    <w:rsid w:val="00454034"/>
    <w:rsid w:val="00454047"/>
    <w:rsid w:val="0045422F"/>
    <w:rsid w:val="00455197"/>
    <w:rsid w:val="004563E2"/>
    <w:rsid w:val="00456DAB"/>
    <w:rsid w:val="0046011B"/>
    <w:rsid w:val="00460B0D"/>
    <w:rsid w:val="00461861"/>
    <w:rsid w:val="004619A1"/>
    <w:rsid w:val="00462672"/>
    <w:rsid w:val="00462BF1"/>
    <w:rsid w:val="00464276"/>
    <w:rsid w:val="0046442A"/>
    <w:rsid w:val="0046570F"/>
    <w:rsid w:val="00465818"/>
    <w:rsid w:val="00466FBD"/>
    <w:rsid w:val="004711E8"/>
    <w:rsid w:val="004726D5"/>
    <w:rsid w:val="00472E74"/>
    <w:rsid w:val="00473451"/>
    <w:rsid w:val="00473EE3"/>
    <w:rsid w:val="00474D47"/>
    <w:rsid w:val="0047682C"/>
    <w:rsid w:val="00476F4C"/>
    <w:rsid w:val="00477219"/>
    <w:rsid w:val="004804DF"/>
    <w:rsid w:val="0048053E"/>
    <w:rsid w:val="00481978"/>
    <w:rsid w:val="00481BC0"/>
    <w:rsid w:val="00482108"/>
    <w:rsid w:val="00482F96"/>
    <w:rsid w:val="0048322D"/>
    <w:rsid w:val="00483FB2"/>
    <w:rsid w:val="00484EA5"/>
    <w:rsid w:val="004851FD"/>
    <w:rsid w:val="004861F5"/>
    <w:rsid w:val="004868B9"/>
    <w:rsid w:val="00486E65"/>
    <w:rsid w:val="0048703D"/>
    <w:rsid w:val="0049044A"/>
    <w:rsid w:val="00490B19"/>
    <w:rsid w:val="004914FF"/>
    <w:rsid w:val="0049368B"/>
    <w:rsid w:val="00493EA1"/>
    <w:rsid w:val="00494AE2"/>
    <w:rsid w:val="00494E5B"/>
    <w:rsid w:val="00495692"/>
    <w:rsid w:val="00495F6A"/>
    <w:rsid w:val="0049621B"/>
    <w:rsid w:val="0049744E"/>
    <w:rsid w:val="00497B31"/>
    <w:rsid w:val="00497BF3"/>
    <w:rsid w:val="00497DFD"/>
    <w:rsid w:val="004A0627"/>
    <w:rsid w:val="004A07AE"/>
    <w:rsid w:val="004A10CB"/>
    <w:rsid w:val="004A1424"/>
    <w:rsid w:val="004A1DED"/>
    <w:rsid w:val="004A1FD2"/>
    <w:rsid w:val="004A3C44"/>
    <w:rsid w:val="004A40E4"/>
    <w:rsid w:val="004A484A"/>
    <w:rsid w:val="004A5449"/>
    <w:rsid w:val="004A58D6"/>
    <w:rsid w:val="004A6317"/>
    <w:rsid w:val="004A666F"/>
    <w:rsid w:val="004A71B8"/>
    <w:rsid w:val="004A71EA"/>
    <w:rsid w:val="004B0853"/>
    <w:rsid w:val="004B20E7"/>
    <w:rsid w:val="004B398F"/>
    <w:rsid w:val="004B3CD8"/>
    <w:rsid w:val="004B4A48"/>
    <w:rsid w:val="004B4C61"/>
    <w:rsid w:val="004B51D9"/>
    <w:rsid w:val="004B532F"/>
    <w:rsid w:val="004B57E3"/>
    <w:rsid w:val="004B6783"/>
    <w:rsid w:val="004B68E5"/>
    <w:rsid w:val="004B70CD"/>
    <w:rsid w:val="004B7396"/>
    <w:rsid w:val="004C1699"/>
    <w:rsid w:val="004C1C6E"/>
    <w:rsid w:val="004C204F"/>
    <w:rsid w:val="004C36BA"/>
    <w:rsid w:val="004C3C08"/>
    <w:rsid w:val="004C4736"/>
    <w:rsid w:val="004C6CBB"/>
    <w:rsid w:val="004D19FC"/>
    <w:rsid w:val="004D23EE"/>
    <w:rsid w:val="004D2662"/>
    <w:rsid w:val="004D29E4"/>
    <w:rsid w:val="004D346A"/>
    <w:rsid w:val="004D359B"/>
    <w:rsid w:val="004D36FD"/>
    <w:rsid w:val="004D3F35"/>
    <w:rsid w:val="004D4864"/>
    <w:rsid w:val="004D4AA1"/>
    <w:rsid w:val="004D65AB"/>
    <w:rsid w:val="004D6D41"/>
    <w:rsid w:val="004D6EA5"/>
    <w:rsid w:val="004D7346"/>
    <w:rsid w:val="004E0256"/>
    <w:rsid w:val="004E1440"/>
    <w:rsid w:val="004E2B91"/>
    <w:rsid w:val="004E31E8"/>
    <w:rsid w:val="004E3239"/>
    <w:rsid w:val="004E395C"/>
    <w:rsid w:val="004E52F7"/>
    <w:rsid w:val="004E6413"/>
    <w:rsid w:val="004E6BB0"/>
    <w:rsid w:val="004E6D50"/>
    <w:rsid w:val="004E7418"/>
    <w:rsid w:val="004F04AE"/>
    <w:rsid w:val="004F3DDE"/>
    <w:rsid w:val="004F40B1"/>
    <w:rsid w:val="004F4461"/>
    <w:rsid w:val="004F60CE"/>
    <w:rsid w:val="004F6172"/>
    <w:rsid w:val="004F65D9"/>
    <w:rsid w:val="004F6FFD"/>
    <w:rsid w:val="004F70AA"/>
    <w:rsid w:val="00503571"/>
    <w:rsid w:val="00503F32"/>
    <w:rsid w:val="00504FA3"/>
    <w:rsid w:val="00506AD7"/>
    <w:rsid w:val="0050726B"/>
    <w:rsid w:val="005113EE"/>
    <w:rsid w:val="00511424"/>
    <w:rsid w:val="00511754"/>
    <w:rsid w:val="005119E5"/>
    <w:rsid w:val="00511AB4"/>
    <w:rsid w:val="00511D36"/>
    <w:rsid w:val="00512078"/>
    <w:rsid w:val="00512338"/>
    <w:rsid w:val="00513A21"/>
    <w:rsid w:val="00513B81"/>
    <w:rsid w:val="00513C5C"/>
    <w:rsid w:val="00516791"/>
    <w:rsid w:val="0051768B"/>
    <w:rsid w:val="00520CBF"/>
    <w:rsid w:val="00521116"/>
    <w:rsid w:val="005213AF"/>
    <w:rsid w:val="00522293"/>
    <w:rsid w:val="00522F2E"/>
    <w:rsid w:val="00523010"/>
    <w:rsid w:val="00523148"/>
    <w:rsid w:val="00524024"/>
    <w:rsid w:val="00525AA1"/>
    <w:rsid w:val="00527309"/>
    <w:rsid w:val="00530284"/>
    <w:rsid w:val="00530AB9"/>
    <w:rsid w:val="00532E39"/>
    <w:rsid w:val="00532FDF"/>
    <w:rsid w:val="0053401D"/>
    <w:rsid w:val="005362C7"/>
    <w:rsid w:val="00537397"/>
    <w:rsid w:val="00541D56"/>
    <w:rsid w:val="00542378"/>
    <w:rsid w:val="00543075"/>
    <w:rsid w:val="00545FAD"/>
    <w:rsid w:val="00546063"/>
    <w:rsid w:val="0054616D"/>
    <w:rsid w:val="00546986"/>
    <w:rsid w:val="00547ED5"/>
    <w:rsid w:val="00550217"/>
    <w:rsid w:val="00550EFC"/>
    <w:rsid w:val="0055257F"/>
    <w:rsid w:val="00552BE7"/>
    <w:rsid w:val="00552D27"/>
    <w:rsid w:val="005530F8"/>
    <w:rsid w:val="00553375"/>
    <w:rsid w:val="0055365F"/>
    <w:rsid w:val="005537AD"/>
    <w:rsid w:val="00553D33"/>
    <w:rsid w:val="00554330"/>
    <w:rsid w:val="0055770C"/>
    <w:rsid w:val="00557797"/>
    <w:rsid w:val="00561746"/>
    <w:rsid w:val="0056253A"/>
    <w:rsid w:val="00562967"/>
    <w:rsid w:val="0056397B"/>
    <w:rsid w:val="00564109"/>
    <w:rsid w:val="005642E1"/>
    <w:rsid w:val="005653FE"/>
    <w:rsid w:val="005660E5"/>
    <w:rsid w:val="00570F18"/>
    <w:rsid w:val="005711F4"/>
    <w:rsid w:val="00571206"/>
    <w:rsid w:val="005737E9"/>
    <w:rsid w:val="00573AC3"/>
    <w:rsid w:val="005747D9"/>
    <w:rsid w:val="0057480B"/>
    <w:rsid w:val="00575D3B"/>
    <w:rsid w:val="00576DFA"/>
    <w:rsid w:val="0058008A"/>
    <w:rsid w:val="00581268"/>
    <w:rsid w:val="00581582"/>
    <w:rsid w:val="005818EB"/>
    <w:rsid w:val="00581AA8"/>
    <w:rsid w:val="00581AAA"/>
    <w:rsid w:val="00582091"/>
    <w:rsid w:val="0058390A"/>
    <w:rsid w:val="0058419F"/>
    <w:rsid w:val="00584203"/>
    <w:rsid w:val="0058447F"/>
    <w:rsid w:val="00584E26"/>
    <w:rsid w:val="00587DFB"/>
    <w:rsid w:val="00590365"/>
    <w:rsid w:val="0059086E"/>
    <w:rsid w:val="00590F31"/>
    <w:rsid w:val="00591786"/>
    <w:rsid w:val="00591848"/>
    <w:rsid w:val="00591F37"/>
    <w:rsid w:val="00592D31"/>
    <w:rsid w:val="00593F74"/>
    <w:rsid w:val="00594CBE"/>
    <w:rsid w:val="00595AF9"/>
    <w:rsid w:val="00596240"/>
    <w:rsid w:val="00597C69"/>
    <w:rsid w:val="005A1A0D"/>
    <w:rsid w:val="005A1BA7"/>
    <w:rsid w:val="005A2D34"/>
    <w:rsid w:val="005A3582"/>
    <w:rsid w:val="005A41A7"/>
    <w:rsid w:val="005A5BEA"/>
    <w:rsid w:val="005A7534"/>
    <w:rsid w:val="005A7AAD"/>
    <w:rsid w:val="005A7C38"/>
    <w:rsid w:val="005B0489"/>
    <w:rsid w:val="005B1221"/>
    <w:rsid w:val="005B1C5D"/>
    <w:rsid w:val="005B38DE"/>
    <w:rsid w:val="005B391C"/>
    <w:rsid w:val="005B413F"/>
    <w:rsid w:val="005B422B"/>
    <w:rsid w:val="005B49BB"/>
    <w:rsid w:val="005B49E6"/>
    <w:rsid w:val="005B4A81"/>
    <w:rsid w:val="005B5C05"/>
    <w:rsid w:val="005B6FED"/>
    <w:rsid w:val="005B73CE"/>
    <w:rsid w:val="005B7F60"/>
    <w:rsid w:val="005C086A"/>
    <w:rsid w:val="005C0E28"/>
    <w:rsid w:val="005C1857"/>
    <w:rsid w:val="005C3397"/>
    <w:rsid w:val="005C3938"/>
    <w:rsid w:val="005C3A47"/>
    <w:rsid w:val="005C6283"/>
    <w:rsid w:val="005C6D52"/>
    <w:rsid w:val="005C7C36"/>
    <w:rsid w:val="005D0001"/>
    <w:rsid w:val="005D051B"/>
    <w:rsid w:val="005D142F"/>
    <w:rsid w:val="005D1941"/>
    <w:rsid w:val="005D2401"/>
    <w:rsid w:val="005D2559"/>
    <w:rsid w:val="005D2A86"/>
    <w:rsid w:val="005D346D"/>
    <w:rsid w:val="005D3D19"/>
    <w:rsid w:val="005D4D6A"/>
    <w:rsid w:val="005D5C6E"/>
    <w:rsid w:val="005D61D1"/>
    <w:rsid w:val="005D6516"/>
    <w:rsid w:val="005D7731"/>
    <w:rsid w:val="005E00D4"/>
    <w:rsid w:val="005E0F72"/>
    <w:rsid w:val="005E137B"/>
    <w:rsid w:val="005E3B40"/>
    <w:rsid w:val="005E3E68"/>
    <w:rsid w:val="005E456B"/>
    <w:rsid w:val="005E4A65"/>
    <w:rsid w:val="005E5A89"/>
    <w:rsid w:val="005E6DB0"/>
    <w:rsid w:val="005E6DC6"/>
    <w:rsid w:val="005E79CD"/>
    <w:rsid w:val="005E7B60"/>
    <w:rsid w:val="005F2143"/>
    <w:rsid w:val="005F28BF"/>
    <w:rsid w:val="005F3C1E"/>
    <w:rsid w:val="005F5A1A"/>
    <w:rsid w:val="005F6708"/>
    <w:rsid w:val="005F70D2"/>
    <w:rsid w:val="00604632"/>
    <w:rsid w:val="00604704"/>
    <w:rsid w:val="00604B03"/>
    <w:rsid w:val="00604D7D"/>
    <w:rsid w:val="00605464"/>
    <w:rsid w:val="00605F64"/>
    <w:rsid w:val="006061A7"/>
    <w:rsid w:val="00606414"/>
    <w:rsid w:val="006069E9"/>
    <w:rsid w:val="0060727A"/>
    <w:rsid w:val="00607C35"/>
    <w:rsid w:val="006105EC"/>
    <w:rsid w:val="00611885"/>
    <w:rsid w:val="00612E7D"/>
    <w:rsid w:val="00613B89"/>
    <w:rsid w:val="00613DD6"/>
    <w:rsid w:val="0061507E"/>
    <w:rsid w:val="00616AB8"/>
    <w:rsid w:val="006177AB"/>
    <w:rsid w:val="00621369"/>
    <w:rsid w:val="00622F3A"/>
    <w:rsid w:val="00622FEA"/>
    <w:rsid w:val="00623237"/>
    <w:rsid w:val="0062355F"/>
    <w:rsid w:val="006239A3"/>
    <w:rsid w:val="00623A8D"/>
    <w:rsid w:val="00623DCF"/>
    <w:rsid w:val="00624640"/>
    <w:rsid w:val="0062539F"/>
    <w:rsid w:val="006254FE"/>
    <w:rsid w:val="00626DF6"/>
    <w:rsid w:val="006271B5"/>
    <w:rsid w:val="006276F1"/>
    <w:rsid w:val="00631623"/>
    <w:rsid w:val="006316FC"/>
    <w:rsid w:val="00632517"/>
    <w:rsid w:val="00632686"/>
    <w:rsid w:val="00632707"/>
    <w:rsid w:val="0063272D"/>
    <w:rsid w:val="00632ABF"/>
    <w:rsid w:val="00632F2B"/>
    <w:rsid w:val="00633623"/>
    <w:rsid w:val="00633673"/>
    <w:rsid w:val="006339CC"/>
    <w:rsid w:val="00633EBF"/>
    <w:rsid w:val="00635442"/>
    <w:rsid w:val="00635CDD"/>
    <w:rsid w:val="00635F5C"/>
    <w:rsid w:val="0063610B"/>
    <w:rsid w:val="00636B56"/>
    <w:rsid w:val="00640921"/>
    <w:rsid w:val="0064136E"/>
    <w:rsid w:val="0064161B"/>
    <w:rsid w:val="0064267E"/>
    <w:rsid w:val="00642E76"/>
    <w:rsid w:val="00642E8A"/>
    <w:rsid w:val="0064317A"/>
    <w:rsid w:val="00643772"/>
    <w:rsid w:val="00644CDF"/>
    <w:rsid w:val="006454DC"/>
    <w:rsid w:val="00646382"/>
    <w:rsid w:val="0064644A"/>
    <w:rsid w:val="0064655A"/>
    <w:rsid w:val="006466BF"/>
    <w:rsid w:val="00646A1E"/>
    <w:rsid w:val="00646CDD"/>
    <w:rsid w:val="00647AEC"/>
    <w:rsid w:val="00650B79"/>
    <w:rsid w:val="00650CC0"/>
    <w:rsid w:val="00650DE2"/>
    <w:rsid w:val="006511A4"/>
    <w:rsid w:val="00651256"/>
    <w:rsid w:val="0065152B"/>
    <w:rsid w:val="0065346B"/>
    <w:rsid w:val="00653F56"/>
    <w:rsid w:val="006556E6"/>
    <w:rsid w:val="00657C1C"/>
    <w:rsid w:val="00661CEF"/>
    <w:rsid w:val="00661FB6"/>
    <w:rsid w:val="00662516"/>
    <w:rsid w:val="00662FAD"/>
    <w:rsid w:val="0066380D"/>
    <w:rsid w:val="00664516"/>
    <w:rsid w:val="006652E5"/>
    <w:rsid w:val="0066655B"/>
    <w:rsid w:val="00667DE1"/>
    <w:rsid w:val="00670401"/>
    <w:rsid w:val="00671815"/>
    <w:rsid w:val="00672D0C"/>
    <w:rsid w:val="00673BB0"/>
    <w:rsid w:val="006741F5"/>
    <w:rsid w:val="00674BDB"/>
    <w:rsid w:val="006751E1"/>
    <w:rsid w:val="0067567E"/>
    <w:rsid w:val="00677532"/>
    <w:rsid w:val="0068037A"/>
    <w:rsid w:val="006824AA"/>
    <w:rsid w:val="006825A7"/>
    <w:rsid w:val="006827D0"/>
    <w:rsid w:val="00683E47"/>
    <w:rsid w:val="006845BB"/>
    <w:rsid w:val="0068463F"/>
    <w:rsid w:val="0068480F"/>
    <w:rsid w:val="00685226"/>
    <w:rsid w:val="00685D00"/>
    <w:rsid w:val="00685DD6"/>
    <w:rsid w:val="00686462"/>
    <w:rsid w:val="006875CE"/>
    <w:rsid w:val="00687C83"/>
    <w:rsid w:val="00687F28"/>
    <w:rsid w:val="00690648"/>
    <w:rsid w:val="00690872"/>
    <w:rsid w:val="00691583"/>
    <w:rsid w:val="00691EEE"/>
    <w:rsid w:val="0069246B"/>
    <w:rsid w:val="006924CD"/>
    <w:rsid w:val="006931E6"/>
    <w:rsid w:val="006939FD"/>
    <w:rsid w:val="006958E7"/>
    <w:rsid w:val="00696F5F"/>
    <w:rsid w:val="006979E7"/>
    <w:rsid w:val="00697C60"/>
    <w:rsid w:val="006A0685"/>
    <w:rsid w:val="006A0D0E"/>
    <w:rsid w:val="006A1492"/>
    <w:rsid w:val="006A1B95"/>
    <w:rsid w:val="006A2106"/>
    <w:rsid w:val="006A269B"/>
    <w:rsid w:val="006A30A4"/>
    <w:rsid w:val="006A5293"/>
    <w:rsid w:val="006A5856"/>
    <w:rsid w:val="006A6334"/>
    <w:rsid w:val="006A7F2C"/>
    <w:rsid w:val="006B0FDF"/>
    <w:rsid w:val="006B234C"/>
    <w:rsid w:val="006B25EB"/>
    <w:rsid w:val="006B2763"/>
    <w:rsid w:val="006B296E"/>
    <w:rsid w:val="006B2B2B"/>
    <w:rsid w:val="006B2BB2"/>
    <w:rsid w:val="006B2E5B"/>
    <w:rsid w:val="006B2F08"/>
    <w:rsid w:val="006B584F"/>
    <w:rsid w:val="006B59D2"/>
    <w:rsid w:val="006B5E60"/>
    <w:rsid w:val="006B6840"/>
    <w:rsid w:val="006C0B25"/>
    <w:rsid w:val="006C0C7B"/>
    <w:rsid w:val="006C59AB"/>
    <w:rsid w:val="006C5BB9"/>
    <w:rsid w:val="006C5DFC"/>
    <w:rsid w:val="006C617C"/>
    <w:rsid w:val="006C7DCE"/>
    <w:rsid w:val="006D073B"/>
    <w:rsid w:val="006D0A09"/>
    <w:rsid w:val="006D1213"/>
    <w:rsid w:val="006D36D4"/>
    <w:rsid w:val="006D424D"/>
    <w:rsid w:val="006D5129"/>
    <w:rsid w:val="006D5603"/>
    <w:rsid w:val="006D591E"/>
    <w:rsid w:val="006D5CC8"/>
    <w:rsid w:val="006D5DC9"/>
    <w:rsid w:val="006D60E0"/>
    <w:rsid w:val="006D7229"/>
    <w:rsid w:val="006D789A"/>
    <w:rsid w:val="006E05B3"/>
    <w:rsid w:val="006E0A47"/>
    <w:rsid w:val="006E10C1"/>
    <w:rsid w:val="006E12D3"/>
    <w:rsid w:val="006E1455"/>
    <w:rsid w:val="006E2F02"/>
    <w:rsid w:val="006E2F70"/>
    <w:rsid w:val="006E4ACB"/>
    <w:rsid w:val="006E6488"/>
    <w:rsid w:val="006E70AE"/>
    <w:rsid w:val="006E76FB"/>
    <w:rsid w:val="006E7D6E"/>
    <w:rsid w:val="006E7EDF"/>
    <w:rsid w:val="006F0B97"/>
    <w:rsid w:val="006F12B6"/>
    <w:rsid w:val="006F2427"/>
    <w:rsid w:val="006F3741"/>
    <w:rsid w:val="006F43A3"/>
    <w:rsid w:val="006F4644"/>
    <w:rsid w:val="006F4913"/>
    <w:rsid w:val="006F4FE7"/>
    <w:rsid w:val="006F59A3"/>
    <w:rsid w:val="006F6225"/>
    <w:rsid w:val="006F6778"/>
    <w:rsid w:val="006F7948"/>
    <w:rsid w:val="006F7994"/>
    <w:rsid w:val="0070081E"/>
    <w:rsid w:val="00700EC5"/>
    <w:rsid w:val="00701A84"/>
    <w:rsid w:val="00702A67"/>
    <w:rsid w:val="007034BA"/>
    <w:rsid w:val="00703E99"/>
    <w:rsid w:val="00704941"/>
    <w:rsid w:val="00704C46"/>
    <w:rsid w:val="00705285"/>
    <w:rsid w:val="0070728E"/>
    <w:rsid w:val="00710823"/>
    <w:rsid w:val="00710B91"/>
    <w:rsid w:val="00714442"/>
    <w:rsid w:val="00715272"/>
    <w:rsid w:val="00715E6C"/>
    <w:rsid w:val="007161B3"/>
    <w:rsid w:val="0071745D"/>
    <w:rsid w:val="0072217F"/>
    <w:rsid w:val="00723223"/>
    <w:rsid w:val="00723DE4"/>
    <w:rsid w:val="00724FE3"/>
    <w:rsid w:val="0073013D"/>
    <w:rsid w:val="007307DC"/>
    <w:rsid w:val="00730FFE"/>
    <w:rsid w:val="007310C7"/>
    <w:rsid w:val="0073240B"/>
    <w:rsid w:val="0073314E"/>
    <w:rsid w:val="007333BB"/>
    <w:rsid w:val="00734C62"/>
    <w:rsid w:val="00734FB4"/>
    <w:rsid w:val="00735052"/>
    <w:rsid w:val="00735221"/>
    <w:rsid w:val="0073571C"/>
    <w:rsid w:val="00735949"/>
    <w:rsid w:val="00735B26"/>
    <w:rsid w:val="007361DC"/>
    <w:rsid w:val="00736696"/>
    <w:rsid w:val="00737054"/>
    <w:rsid w:val="007374A5"/>
    <w:rsid w:val="00740F10"/>
    <w:rsid w:val="007416BF"/>
    <w:rsid w:val="00741BE5"/>
    <w:rsid w:val="00741BFA"/>
    <w:rsid w:val="00743ADF"/>
    <w:rsid w:val="007447C5"/>
    <w:rsid w:val="00744A3D"/>
    <w:rsid w:val="0074553C"/>
    <w:rsid w:val="00745FFD"/>
    <w:rsid w:val="007469A7"/>
    <w:rsid w:val="00750446"/>
    <w:rsid w:val="007519A0"/>
    <w:rsid w:val="007529A4"/>
    <w:rsid w:val="00753CBE"/>
    <w:rsid w:val="00754B36"/>
    <w:rsid w:val="00754D28"/>
    <w:rsid w:val="00754E99"/>
    <w:rsid w:val="00755A86"/>
    <w:rsid w:val="0075682A"/>
    <w:rsid w:val="00757272"/>
    <w:rsid w:val="00757935"/>
    <w:rsid w:val="007609D8"/>
    <w:rsid w:val="00760A3E"/>
    <w:rsid w:val="00761F85"/>
    <w:rsid w:val="0076254B"/>
    <w:rsid w:val="007630B0"/>
    <w:rsid w:val="00764868"/>
    <w:rsid w:val="00765298"/>
    <w:rsid w:val="00765493"/>
    <w:rsid w:val="00765620"/>
    <w:rsid w:val="00765C46"/>
    <w:rsid w:val="007663C6"/>
    <w:rsid w:val="00766D0C"/>
    <w:rsid w:val="00767430"/>
    <w:rsid w:val="00770660"/>
    <w:rsid w:val="0077098A"/>
    <w:rsid w:val="007712A8"/>
    <w:rsid w:val="0077272C"/>
    <w:rsid w:val="00773794"/>
    <w:rsid w:val="00773911"/>
    <w:rsid w:val="007760C8"/>
    <w:rsid w:val="0077716D"/>
    <w:rsid w:val="00777B1F"/>
    <w:rsid w:val="007805B9"/>
    <w:rsid w:val="00780DAA"/>
    <w:rsid w:val="00780E7C"/>
    <w:rsid w:val="0078299B"/>
    <w:rsid w:val="007839CD"/>
    <w:rsid w:val="00785718"/>
    <w:rsid w:val="00785EFA"/>
    <w:rsid w:val="0078649E"/>
    <w:rsid w:val="00786791"/>
    <w:rsid w:val="00787965"/>
    <w:rsid w:val="00791906"/>
    <w:rsid w:val="00791954"/>
    <w:rsid w:val="00793409"/>
    <w:rsid w:val="007940A3"/>
    <w:rsid w:val="00797033"/>
    <w:rsid w:val="0079712F"/>
    <w:rsid w:val="007A0BB8"/>
    <w:rsid w:val="007A23DB"/>
    <w:rsid w:val="007A3253"/>
    <w:rsid w:val="007A40B6"/>
    <w:rsid w:val="007A4142"/>
    <w:rsid w:val="007A572F"/>
    <w:rsid w:val="007A6B3B"/>
    <w:rsid w:val="007A792D"/>
    <w:rsid w:val="007B02FD"/>
    <w:rsid w:val="007B0DCF"/>
    <w:rsid w:val="007B1938"/>
    <w:rsid w:val="007B2BB8"/>
    <w:rsid w:val="007B440F"/>
    <w:rsid w:val="007C03C7"/>
    <w:rsid w:val="007C0C1F"/>
    <w:rsid w:val="007C0D8C"/>
    <w:rsid w:val="007C1086"/>
    <w:rsid w:val="007C33D4"/>
    <w:rsid w:val="007C44B7"/>
    <w:rsid w:val="007C458B"/>
    <w:rsid w:val="007C4888"/>
    <w:rsid w:val="007C5599"/>
    <w:rsid w:val="007C5ECB"/>
    <w:rsid w:val="007D1449"/>
    <w:rsid w:val="007D3621"/>
    <w:rsid w:val="007D4442"/>
    <w:rsid w:val="007D5E61"/>
    <w:rsid w:val="007D7AC7"/>
    <w:rsid w:val="007E09C6"/>
    <w:rsid w:val="007E11E3"/>
    <w:rsid w:val="007E13B3"/>
    <w:rsid w:val="007E1458"/>
    <w:rsid w:val="007E1BB7"/>
    <w:rsid w:val="007E21F4"/>
    <w:rsid w:val="007E24BA"/>
    <w:rsid w:val="007E2FF2"/>
    <w:rsid w:val="007E4114"/>
    <w:rsid w:val="007E458D"/>
    <w:rsid w:val="007E4FA6"/>
    <w:rsid w:val="007E52FF"/>
    <w:rsid w:val="007F02FC"/>
    <w:rsid w:val="007F061F"/>
    <w:rsid w:val="007F2B4D"/>
    <w:rsid w:val="007F34A4"/>
    <w:rsid w:val="007F45AE"/>
    <w:rsid w:val="007F47E4"/>
    <w:rsid w:val="007F4E2F"/>
    <w:rsid w:val="007F505F"/>
    <w:rsid w:val="007F5882"/>
    <w:rsid w:val="007F63C7"/>
    <w:rsid w:val="007F777C"/>
    <w:rsid w:val="008001DD"/>
    <w:rsid w:val="008003CB"/>
    <w:rsid w:val="00802512"/>
    <w:rsid w:val="00802B5C"/>
    <w:rsid w:val="00802FCD"/>
    <w:rsid w:val="008041DE"/>
    <w:rsid w:val="008061D1"/>
    <w:rsid w:val="00807031"/>
    <w:rsid w:val="00807CE9"/>
    <w:rsid w:val="00812CC3"/>
    <w:rsid w:val="008135B4"/>
    <w:rsid w:val="00813E21"/>
    <w:rsid w:val="00814445"/>
    <w:rsid w:val="00814517"/>
    <w:rsid w:val="00814520"/>
    <w:rsid w:val="00815BC5"/>
    <w:rsid w:val="00816529"/>
    <w:rsid w:val="008167AA"/>
    <w:rsid w:val="00816F32"/>
    <w:rsid w:val="008171C7"/>
    <w:rsid w:val="008209EF"/>
    <w:rsid w:val="008211B7"/>
    <w:rsid w:val="00821413"/>
    <w:rsid w:val="00821B13"/>
    <w:rsid w:val="00821CF5"/>
    <w:rsid w:val="00822F1D"/>
    <w:rsid w:val="00822FE4"/>
    <w:rsid w:val="00823D5F"/>
    <w:rsid w:val="00823DD6"/>
    <w:rsid w:val="00823EA7"/>
    <w:rsid w:val="0082472B"/>
    <w:rsid w:val="008249E4"/>
    <w:rsid w:val="008255FA"/>
    <w:rsid w:val="00825BB9"/>
    <w:rsid w:val="00830612"/>
    <w:rsid w:val="00830B96"/>
    <w:rsid w:val="00831E6B"/>
    <w:rsid w:val="00832325"/>
    <w:rsid w:val="00832622"/>
    <w:rsid w:val="008343FF"/>
    <w:rsid w:val="00835C76"/>
    <w:rsid w:val="008362CC"/>
    <w:rsid w:val="00840891"/>
    <w:rsid w:val="008415CD"/>
    <w:rsid w:val="0084353D"/>
    <w:rsid w:val="008442F9"/>
    <w:rsid w:val="00846002"/>
    <w:rsid w:val="008463E1"/>
    <w:rsid w:val="0084729B"/>
    <w:rsid w:val="00851EFD"/>
    <w:rsid w:val="00853934"/>
    <w:rsid w:val="00853D23"/>
    <w:rsid w:val="008551EF"/>
    <w:rsid w:val="00855887"/>
    <w:rsid w:val="008560E3"/>
    <w:rsid w:val="00857198"/>
    <w:rsid w:val="00857939"/>
    <w:rsid w:val="008601A4"/>
    <w:rsid w:val="008604D4"/>
    <w:rsid w:val="008605D7"/>
    <w:rsid w:val="0086111F"/>
    <w:rsid w:val="0086240A"/>
    <w:rsid w:val="008634D6"/>
    <w:rsid w:val="00864175"/>
    <w:rsid w:val="00864EFA"/>
    <w:rsid w:val="00865CFB"/>
    <w:rsid w:val="00867196"/>
    <w:rsid w:val="008677AA"/>
    <w:rsid w:val="008735A3"/>
    <w:rsid w:val="00873B03"/>
    <w:rsid w:val="00875352"/>
    <w:rsid w:val="0087553D"/>
    <w:rsid w:val="008757DE"/>
    <w:rsid w:val="00877236"/>
    <w:rsid w:val="0087747D"/>
    <w:rsid w:val="0087762F"/>
    <w:rsid w:val="0087790B"/>
    <w:rsid w:val="00877EBC"/>
    <w:rsid w:val="00880E9E"/>
    <w:rsid w:val="00881469"/>
    <w:rsid w:val="0088191A"/>
    <w:rsid w:val="00882081"/>
    <w:rsid w:val="00882CDA"/>
    <w:rsid w:val="00883A70"/>
    <w:rsid w:val="00883B61"/>
    <w:rsid w:val="00883F78"/>
    <w:rsid w:val="00885F22"/>
    <w:rsid w:val="00887063"/>
    <w:rsid w:val="00890849"/>
    <w:rsid w:val="0089141B"/>
    <w:rsid w:val="00893477"/>
    <w:rsid w:val="008940FD"/>
    <w:rsid w:val="00895F32"/>
    <w:rsid w:val="008960DB"/>
    <w:rsid w:val="00897A20"/>
    <w:rsid w:val="008A01B8"/>
    <w:rsid w:val="008A06DD"/>
    <w:rsid w:val="008A1220"/>
    <w:rsid w:val="008A2620"/>
    <w:rsid w:val="008A2FB5"/>
    <w:rsid w:val="008A32C8"/>
    <w:rsid w:val="008A3ADF"/>
    <w:rsid w:val="008A4F33"/>
    <w:rsid w:val="008A503A"/>
    <w:rsid w:val="008A58D3"/>
    <w:rsid w:val="008A5C40"/>
    <w:rsid w:val="008A61E2"/>
    <w:rsid w:val="008A686F"/>
    <w:rsid w:val="008A781E"/>
    <w:rsid w:val="008A7967"/>
    <w:rsid w:val="008A7B61"/>
    <w:rsid w:val="008B1B6A"/>
    <w:rsid w:val="008B5E7B"/>
    <w:rsid w:val="008C0E71"/>
    <w:rsid w:val="008C256C"/>
    <w:rsid w:val="008C260C"/>
    <w:rsid w:val="008C298E"/>
    <w:rsid w:val="008C2DB4"/>
    <w:rsid w:val="008C30FC"/>
    <w:rsid w:val="008C3349"/>
    <w:rsid w:val="008C33C6"/>
    <w:rsid w:val="008C581D"/>
    <w:rsid w:val="008C582D"/>
    <w:rsid w:val="008C5889"/>
    <w:rsid w:val="008C61E3"/>
    <w:rsid w:val="008C67E2"/>
    <w:rsid w:val="008C6C2E"/>
    <w:rsid w:val="008D0730"/>
    <w:rsid w:val="008D32E9"/>
    <w:rsid w:val="008D3567"/>
    <w:rsid w:val="008D3B0F"/>
    <w:rsid w:val="008D3CDA"/>
    <w:rsid w:val="008D3DD8"/>
    <w:rsid w:val="008D43C5"/>
    <w:rsid w:val="008D44A7"/>
    <w:rsid w:val="008D49EF"/>
    <w:rsid w:val="008D681D"/>
    <w:rsid w:val="008D7765"/>
    <w:rsid w:val="008E0240"/>
    <w:rsid w:val="008E07F8"/>
    <w:rsid w:val="008E082E"/>
    <w:rsid w:val="008E086F"/>
    <w:rsid w:val="008E09C3"/>
    <w:rsid w:val="008E10E9"/>
    <w:rsid w:val="008E323D"/>
    <w:rsid w:val="008E3B21"/>
    <w:rsid w:val="008E3F32"/>
    <w:rsid w:val="008E4804"/>
    <w:rsid w:val="008E79BD"/>
    <w:rsid w:val="008F027C"/>
    <w:rsid w:val="008F10D4"/>
    <w:rsid w:val="008F14AA"/>
    <w:rsid w:val="008F2B02"/>
    <w:rsid w:val="008F4FEF"/>
    <w:rsid w:val="008F5387"/>
    <w:rsid w:val="008F6BE3"/>
    <w:rsid w:val="008F79B0"/>
    <w:rsid w:val="00900171"/>
    <w:rsid w:val="009008F8"/>
    <w:rsid w:val="00901094"/>
    <w:rsid w:val="0090117A"/>
    <w:rsid w:val="0090219C"/>
    <w:rsid w:val="009023EB"/>
    <w:rsid w:val="00902934"/>
    <w:rsid w:val="0090448D"/>
    <w:rsid w:val="00904704"/>
    <w:rsid w:val="00905966"/>
    <w:rsid w:val="00906755"/>
    <w:rsid w:val="009069FB"/>
    <w:rsid w:val="00906BDB"/>
    <w:rsid w:val="0090753D"/>
    <w:rsid w:val="00907784"/>
    <w:rsid w:val="00907E02"/>
    <w:rsid w:val="00910CB1"/>
    <w:rsid w:val="00910F7C"/>
    <w:rsid w:val="00911AEB"/>
    <w:rsid w:val="00912D48"/>
    <w:rsid w:val="0091357D"/>
    <w:rsid w:val="00913E9B"/>
    <w:rsid w:val="00914572"/>
    <w:rsid w:val="00914C43"/>
    <w:rsid w:val="00914E75"/>
    <w:rsid w:val="0091598C"/>
    <w:rsid w:val="00915ACA"/>
    <w:rsid w:val="009160C8"/>
    <w:rsid w:val="009162F1"/>
    <w:rsid w:val="0091753D"/>
    <w:rsid w:val="009176B3"/>
    <w:rsid w:val="00921187"/>
    <w:rsid w:val="009215FA"/>
    <w:rsid w:val="00921E90"/>
    <w:rsid w:val="009221F5"/>
    <w:rsid w:val="00923072"/>
    <w:rsid w:val="009241B7"/>
    <w:rsid w:val="00924CA9"/>
    <w:rsid w:val="009253C6"/>
    <w:rsid w:val="00925E8B"/>
    <w:rsid w:val="009266D1"/>
    <w:rsid w:val="00927467"/>
    <w:rsid w:val="009302FA"/>
    <w:rsid w:val="00930A47"/>
    <w:rsid w:val="00931A07"/>
    <w:rsid w:val="00935CE7"/>
    <w:rsid w:val="009375F9"/>
    <w:rsid w:val="00937ABC"/>
    <w:rsid w:val="00937D68"/>
    <w:rsid w:val="00941553"/>
    <w:rsid w:val="009419A9"/>
    <w:rsid w:val="009431C8"/>
    <w:rsid w:val="009436E9"/>
    <w:rsid w:val="00945296"/>
    <w:rsid w:val="009455CE"/>
    <w:rsid w:val="00952670"/>
    <w:rsid w:val="0095304F"/>
    <w:rsid w:val="009537D7"/>
    <w:rsid w:val="0095424C"/>
    <w:rsid w:val="00954580"/>
    <w:rsid w:val="009546A9"/>
    <w:rsid w:val="009547D0"/>
    <w:rsid w:val="0095586D"/>
    <w:rsid w:val="00956801"/>
    <w:rsid w:val="00956A3A"/>
    <w:rsid w:val="009577B0"/>
    <w:rsid w:val="0096012C"/>
    <w:rsid w:val="00960A40"/>
    <w:rsid w:val="00960AD6"/>
    <w:rsid w:val="009617B3"/>
    <w:rsid w:val="00963C62"/>
    <w:rsid w:val="00964863"/>
    <w:rsid w:val="009662F9"/>
    <w:rsid w:val="00967914"/>
    <w:rsid w:val="00971FAD"/>
    <w:rsid w:val="00972019"/>
    <w:rsid w:val="00973DE3"/>
    <w:rsid w:val="0097494E"/>
    <w:rsid w:val="009757DC"/>
    <w:rsid w:val="00975B96"/>
    <w:rsid w:val="00977678"/>
    <w:rsid w:val="00982F14"/>
    <w:rsid w:val="0098300A"/>
    <w:rsid w:val="009833B7"/>
    <w:rsid w:val="00984081"/>
    <w:rsid w:val="00986411"/>
    <w:rsid w:val="00987FD1"/>
    <w:rsid w:val="0099090A"/>
    <w:rsid w:val="00990C8E"/>
    <w:rsid w:val="00991654"/>
    <w:rsid w:val="00991E21"/>
    <w:rsid w:val="00991F4A"/>
    <w:rsid w:val="00992BC8"/>
    <w:rsid w:val="009945D9"/>
    <w:rsid w:val="00994923"/>
    <w:rsid w:val="00994B3C"/>
    <w:rsid w:val="00995545"/>
    <w:rsid w:val="009A1870"/>
    <w:rsid w:val="009A244B"/>
    <w:rsid w:val="009A2EC5"/>
    <w:rsid w:val="009A309D"/>
    <w:rsid w:val="009A3162"/>
    <w:rsid w:val="009A5D7A"/>
    <w:rsid w:val="009A65C4"/>
    <w:rsid w:val="009A66C9"/>
    <w:rsid w:val="009A6794"/>
    <w:rsid w:val="009A7546"/>
    <w:rsid w:val="009B1866"/>
    <w:rsid w:val="009B1F25"/>
    <w:rsid w:val="009B2141"/>
    <w:rsid w:val="009B25FE"/>
    <w:rsid w:val="009B3C44"/>
    <w:rsid w:val="009B5666"/>
    <w:rsid w:val="009B62EB"/>
    <w:rsid w:val="009B6EE6"/>
    <w:rsid w:val="009B7983"/>
    <w:rsid w:val="009B7B84"/>
    <w:rsid w:val="009C03BC"/>
    <w:rsid w:val="009C0B26"/>
    <w:rsid w:val="009C12C4"/>
    <w:rsid w:val="009C2AA9"/>
    <w:rsid w:val="009C36AA"/>
    <w:rsid w:val="009C37BB"/>
    <w:rsid w:val="009C37E7"/>
    <w:rsid w:val="009C42A8"/>
    <w:rsid w:val="009C5063"/>
    <w:rsid w:val="009C606E"/>
    <w:rsid w:val="009C7042"/>
    <w:rsid w:val="009C725A"/>
    <w:rsid w:val="009C77FB"/>
    <w:rsid w:val="009C7CA3"/>
    <w:rsid w:val="009C7CD4"/>
    <w:rsid w:val="009D00AB"/>
    <w:rsid w:val="009D1F2A"/>
    <w:rsid w:val="009D2100"/>
    <w:rsid w:val="009D5131"/>
    <w:rsid w:val="009D5732"/>
    <w:rsid w:val="009D5AC6"/>
    <w:rsid w:val="009D63B7"/>
    <w:rsid w:val="009D7C0C"/>
    <w:rsid w:val="009E0211"/>
    <w:rsid w:val="009E0B80"/>
    <w:rsid w:val="009E0FB9"/>
    <w:rsid w:val="009E1BBC"/>
    <w:rsid w:val="009E2090"/>
    <w:rsid w:val="009E278D"/>
    <w:rsid w:val="009E2AA4"/>
    <w:rsid w:val="009E3122"/>
    <w:rsid w:val="009E37E0"/>
    <w:rsid w:val="009E4C3A"/>
    <w:rsid w:val="009E4EF6"/>
    <w:rsid w:val="009E508E"/>
    <w:rsid w:val="009E5F08"/>
    <w:rsid w:val="009E6019"/>
    <w:rsid w:val="009E76D4"/>
    <w:rsid w:val="009F0321"/>
    <w:rsid w:val="009F0941"/>
    <w:rsid w:val="009F2D86"/>
    <w:rsid w:val="009F4A4D"/>
    <w:rsid w:val="009F4F47"/>
    <w:rsid w:val="009F51A0"/>
    <w:rsid w:val="009F5AE6"/>
    <w:rsid w:val="009F63E2"/>
    <w:rsid w:val="009F6BC3"/>
    <w:rsid w:val="009F6F9F"/>
    <w:rsid w:val="009F785F"/>
    <w:rsid w:val="009F7ABD"/>
    <w:rsid w:val="00A00A87"/>
    <w:rsid w:val="00A016CE"/>
    <w:rsid w:val="00A01CEB"/>
    <w:rsid w:val="00A025CB"/>
    <w:rsid w:val="00A02617"/>
    <w:rsid w:val="00A02C69"/>
    <w:rsid w:val="00A0310C"/>
    <w:rsid w:val="00A03154"/>
    <w:rsid w:val="00A04070"/>
    <w:rsid w:val="00A050DD"/>
    <w:rsid w:val="00A0531C"/>
    <w:rsid w:val="00A053A8"/>
    <w:rsid w:val="00A05EF8"/>
    <w:rsid w:val="00A06513"/>
    <w:rsid w:val="00A0665C"/>
    <w:rsid w:val="00A06A79"/>
    <w:rsid w:val="00A06B85"/>
    <w:rsid w:val="00A071E3"/>
    <w:rsid w:val="00A075A3"/>
    <w:rsid w:val="00A078EB"/>
    <w:rsid w:val="00A07F9C"/>
    <w:rsid w:val="00A07FB3"/>
    <w:rsid w:val="00A10212"/>
    <w:rsid w:val="00A10F44"/>
    <w:rsid w:val="00A11B65"/>
    <w:rsid w:val="00A12F9F"/>
    <w:rsid w:val="00A14CD9"/>
    <w:rsid w:val="00A15A0A"/>
    <w:rsid w:val="00A16D86"/>
    <w:rsid w:val="00A20360"/>
    <w:rsid w:val="00A20A1F"/>
    <w:rsid w:val="00A21913"/>
    <w:rsid w:val="00A23FC0"/>
    <w:rsid w:val="00A24037"/>
    <w:rsid w:val="00A25C69"/>
    <w:rsid w:val="00A26370"/>
    <w:rsid w:val="00A268BD"/>
    <w:rsid w:val="00A26ABD"/>
    <w:rsid w:val="00A272B1"/>
    <w:rsid w:val="00A27700"/>
    <w:rsid w:val="00A277B3"/>
    <w:rsid w:val="00A318C4"/>
    <w:rsid w:val="00A321D3"/>
    <w:rsid w:val="00A335B8"/>
    <w:rsid w:val="00A346F0"/>
    <w:rsid w:val="00A35019"/>
    <w:rsid w:val="00A351FF"/>
    <w:rsid w:val="00A352A3"/>
    <w:rsid w:val="00A36185"/>
    <w:rsid w:val="00A3624A"/>
    <w:rsid w:val="00A3640C"/>
    <w:rsid w:val="00A378E8"/>
    <w:rsid w:val="00A37BAD"/>
    <w:rsid w:val="00A41D13"/>
    <w:rsid w:val="00A42EAC"/>
    <w:rsid w:val="00A43188"/>
    <w:rsid w:val="00A444E1"/>
    <w:rsid w:val="00A445DA"/>
    <w:rsid w:val="00A46EC3"/>
    <w:rsid w:val="00A4751F"/>
    <w:rsid w:val="00A475AC"/>
    <w:rsid w:val="00A47A17"/>
    <w:rsid w:val="00A501C3"/>
    <w:rsid w:val="00A5125C"/>
    <w:rsid w:val="00A51854"/>
    <w:rsid w:val="00A51B75"/>
    <w:rsid w:val="00A5334D"/>
    <w:rsid w:val="00A5452F"/>
    <w:rsid w:val="00A55FDB"/>
    <w:rsid w:val="00A57265"/>
    <w:rsid w:val="00A57385"/>
    <w:rsid w:val="00A57930"/>
    <w:rsid w:val="00A57FDA"/>
    <w:rsid w:val="00A60D09"/>
    <w:rsid w:val="00A60F31"/>
    <w:rsid w:val="00A619D3"/>
    <w:rsid w:val="00A62229"/>
    <w:rsid w:val="00A6233D"/>
    <w:rsid w:val="00A62B14"/>
    <w:rsid w:val="00A631A8"/>
    <w:rsid w:val="00A634C4"/>
    <w:rsid w:val="00A63CBD"/>
    <w:rsid w:val="00A652A0"/>
    <w:rsid w:val="00A65CD2"/>
    <w:rsid w:val="00A6683F"/>
    <w:rsid w:val="00A703FE"/>
    <w:rsid w:val="00A70598"/>
    <w:rsid w:val="00A723ED"/>
    <w:rsid w:val="00A72774"/>
    <w:rsid w:val="00A73762"/>
    <w:rsid w:val="00A73B39"/>
    <w:rsid w:val="00A75B8A"/>
    <w:rsid w:val="00A76162"/>
    <w:rsid w:val="00A7670A"/>
    <w:rsid w:val="00A7727A"/>
    <w:rsid w:val="00A773B6"/>
    <w:rsid w:val="00A77509"/>
    <w:rsid w:val="00A775EC"/>
    <w:rsid w:val="00A77F3E"/>
    <w:rsid w:val="00A80799"/>
    <w:rsid w:val="00A80E8C"/>
    <w:rsid w:val="00A82904"/>
    <w:rsid w:val="00A841F7"/>
    <w:rsid w:val="00A841FA"/>
    <w:rsid w:val="00A84652"/>
    <w:rsid w:val="00A84ADE"/>
    <w:rsid w:val="00A84E9F"/>
    <w:rsid w:val="00A85F00"/>
    <w:rsid w:val="00A871E8"/>
    <w:rsid w:val="00A9056E"/>
    <w:rsid w:val="00A907EB"/>
    <w:rsid w:val="00A9099B"/>
    <w:rsid w:val="00A91B77"/>
    <w:rsid w:val="00A91DF7"/>
    <w:rsid w:val="00A92140"/>
    <w:rsid w:val="00A937AD"/>
    <w:rsid w:val="00A9418E"/>
    <w:rsid w:val="00A9462B"/>
    <w:rsid w:val="00A9640B"/>
    <w:rsid w:val="00A96EF0"/>
    <w:rsid w:val="00A979AE"/>
    <w:rsid w:val="00AA1A39"/>
    <w:rsid w:val="00AA1F33"/>
    <w:rsid w:val="00AA2A0B"/>
    <w:rsid w:val="00AA5111"/>
    <w:rsid w:val="00AA5DDC"/>
    <w:rsid w:val="00AA6426"/>
    <w:rsid w:val="00AA7505"/>
    <w:rsid w:val="00AA7919"/>
    <w:rsid w:val="00AB07AF"/>
    <w:rsid w:val="00AB4E86"/>
    <w:rsid w:val="00AB6648"/>
    <w:rsid w:val="00AB6773"/>
    <w:rsid w:val="00AB67F0"/>
    <w:rsid w:val="00AB6826"/>
    <w:rsid w:val="00AB7A18"/>
    <w:rsid w:val="00AB7BDC"/>
    <w:rsid w:val="00AC21F6"/>
    <w:rsid w:val="00AC28B7"/>
    <w:rsid w:val="00AC3A0B"/>
    <w:rsid w:val="00AC5155"/>
    <w:rsid w:val="00AC539F"/>
    <w:rsid w:val="00AC551A"/>
    <w:rsid w:val="00AC6713"/>
    <w:rsid w:val="00AC6FF0"/>
    <w:rsid w:val="00AC704A"/>
    <w:rsid w:val="00AC7ABF"/>
    <w:rsid w:val="00AC7E62"/>
    <w:rsid w:val="00AD0C63"/>
    <w:rsid w:val="00AD1790"/>
    <w:rsid w:val="00AD24BD"/>
    <w:rsid w:val="00AD29E6"/>
    <w:rsid w:val="00AD307C"/>
    <w:rsid w:val="00AD3170"/>
    <w:rsid w:val="00AD396A"/>
    <w:rsid w:val="00AD5325"/>
    <w:rsid w:val="00AD6880"/>
    <w:rsid w:val="00AE184B"/>
    <w:rsid w:val="00AE2241"/>
    <w:rsid w:val="00AE263E"/>
    <w:rsid w:val="00AE31C8"/>
    <w:rsid w:val="00AE44E3"/>
    <w:rsid w:val="00AE4A9A"/>
    <w:rsid w:val="00AE5AF0"/>
    <w:rsid w:val="00AE5B32"/>
    <w:rsid w:val="00AE7573"/>
    <w:rsid w:val="00AE7E84"/>
    <w:rsid w:val="00AF076E"/>
    <w:rsid w:val="00AF0EA2"/>
    <w:rsid w:val="00AF19F6"/>
    <w:rsid w:val="00AF1D8A"/>
    <w:rsid w:val="00AF2E6B"/>
    <w:rsid w:val="00AF2FE6"/>
    <w:rsid w:val="00AF390F"/>
    <w:rsid w:val="00AF3FCB"/>
    <w:rsid w:val="00AF6B6D"/>
    <w:rsid w:val="00AF752E"/>
    <w:rsid w:val="00B00114"/>
    <w:rsid w:val="00B02BEF"/>
    <w:rsid w:val="00B032DD"/>
    <w:rsid w:val="00B034C4"/>
    <w:rsid w:val="00B04C53"/>
    <w:rsid w:val="00B04FDE"/>
    <w:rsid w:val="00B05135"/>
    <w:rsid w:val="00B05CAB"/>
    <w:rsid w:val="00B05FDF"/>
    <w:rsid w:val="00B07051"/>
    <w:rsid w:val="00B078FC"/>
    <w:rsid w:val="00B119A0"/>
    <w:rsid w:val="00B11AEE"/>
    <w:rsid w:val="00B11E25"/>
    <w:rsid w:val="00B12B90"/>
    <w:rsid w:val="00B134F5"/>
    <w:rsid w:val="00B139BF"/>
    <w:rsid w:val="00B1403C"/>
    <w:rsid w:val="00B144D1"/>
    <w:rsid w:val="00B1493F"/>
    <w:rsid w:val="00B1647B"/>
    <w:rsid w:val="00B17ED9"/>
    <w:rsid w:val="00B20373"/>
    <w:rsid w:val="00B20424"/>
    <w:rsid w:val="00B20FD2"/>
    <w:rsid w:val="00B21564"/>
    <w:rsid w:val="00B217B6"/>
    <w:rsid w:val="00B21A68"/>
    <w:rsid w:val="00B220EC"/>
    <w:rsid w:val="00B23778"/>
    <w:rsid w:val="00B247B6"/>
    <w:rsid w:val="00B25F33"/>
    <w:rsid w:val="00B27804"/>
    <w:rsid w:val="00B27DF6"/>
    <w:rsid w:val="00B31B12"/>
    <w:rsid w:val="00B32CB0"/>
    <w:rsid w:val="00B35B62"/>
    <w:rsid w:val="00B36568"/>
    <w:rsid w:val="00B36604"/>
    <w:rsid w:val="00B40919"/>
    <w:rsid w:val="00B42B29"/>
    <w:rsid w:val="00B434EB"/>
    <w:rsid w:val="00B43DF9"/>
    <w:rsid w:val="00B43E51"/>
    <w:rsid w:val="00B44B48"/>
    <w:rsid w:val="00B457A6"/>
    <w:rsid w:val="00B46E1F"/>
    <w:rsid w:val="00B5006B"/>
    <w:rsid w:val="00B5007D"/>
    <w:rsid w:val="00B503DB"/>
    <w:rsid w:val="00B5044A"/>
    <w:rsid w:val="00B50FB6"/>
    <w:rsid w:val="00B5114D"/>
    <w:rsid w:val="00B51980"/>
    <w:rsid w:val="00B51CF1"/>
    <w:rsid w:val="00B52A61"/>
    <w:rsid w:val="00B5321C"/>
    <w:rsid w:val="00B54119"/>
    <w:rsid w:val="00B55556"/>
    <w:rsid w:val="00B555E3"/>
    <w:rsid w:val="00B55C7E"/>
    <w:rsid w:val="00B55D2F"/>
    <w:rsid w:val="00B55EB0"/>
    <w:rsid w:val="00B563CB"/>
    <w:rsid w:val="00B56532"/>
    <w:rsid w:val="00B56B95"/>
    <w:rsid w:val="00B56ECA"/>
    <w:rsid w:val="00B57400"/>
    <w:rsid w:val="00B57A75"/>
    <w:rsid w:val="00B61EEB"/>
    <w:rsid w:val="00B630C9"/>
    <w:rsid w:val="00B637F2"/>
    <w:rsid w:val="00B63A6F"/>
    <w:rsid w:val="00B63DB3"/>
    <w:rsid w:val="00B64691"/>
    <w:rsid w:val="00B6698A"/>
    <w:rsid w:val="00B67A57"/>
    <w:rsid w:val="00B67ACD"/>
    <w:rsid w:val="00B67CEA"/>
    <w:rsid w:val="00B7075C"/>
    <w:rsid w:val="00B70A26"/>
    <w:rsid w:val="00B71FC4"/>
    <w:rsid w:val="00B72385"/>
    <w:rsid w:val="00B72B1B"/>
    <w:rsid w:val="00B72BE2"/>
    <w:rsid w:val="00B74BA1"/>
    <w:rsid w:val="00B74F41"/>
    <w:rsid w:val="00B75B0C"/>
    <w:rsid w:val="00B766F2"/>
    <w:rsid w:val="00B77723"/>
    <w:rsid w:val="00B77876"/>
    <w:rsid w:val="00B805F6"/>
    <w:rsid w:val="00B8076D"/>
    <w:rsid w:val="00B80DE3"/>
    <w:rsid w:val="00B811FC"/>
    <w:rsid w:val="00B829A1"/>
    <w:rsid w:val="00B85313"/>
    <w:rsid w:val="00B86A1C"/>
    <w:rsid w:val="00B87B2D"/>
    <w:rsid w:val="00B91542"/>
    <w:rsid w:val="00B93327"/>
    <w:rsid w:val="00B936B2"/>
    <w:rsid w:val="00B944B5"/>
    <w:rsid w:val="00B94A35"/>
    <w:rsid w:val="00B950CA"/>
    <w:rsid w:val="00B96C10"/>
    <w:rsid w:val="00B97160"/>
    <w:rsid w:val="00BA0040"/>
    <w:rsid w:val="00BA0499"/>
    <w:rsid w:val="00BA0878"/>
    <w:rsid w:val="00BA0B39"/>
    <w:rsid w:val="00BA0F1A"/>
    <w:rsid w:val="00BA12F3"/>
    <w:rsid w:val="00BA1820"/>
    <w:rsid w:val="00BA1F97"/>
    <w:rsid w:val="00BA2710"/>
    <w:rsid w:val="00BA3DE0"/>
    <w:rsid w:val="00BA48A4"/>
    <w:rsid w:val="00BA4AE3"/>
    <w:rsid w:val="00BA4B76"/>
    <w:rsid w:val="00BA5101"/>
    <w:rsid w:val="00BA5987"/>
    <w:rsid w:val="00BA630B"/>
    <w:rsid w:val="00BA687D"/>
    <w:rsid w:val="00BB0084"/>
    <w:rsid w:val="00BB008E"/>
    <w:rsid w:val="00BB0E7A"/>
    <w:rsid w:val="00BB181C"/>
    <w:rsid w:val="00BB1FD5"/>
    <w:rsid w:val="00BB2206"/>
    <w:rsid w:val="00BB3290"/>
    <w:rsid w:val="00BB3763"/>
    <w:rsid w:val="00BB45A3"/>
    <w:rsid w:val="00BB50D0"/>
    <w:rsid w:val="00BB7809"/>
    <w:rsid w:val="00BB7A46"/>
    <w:rsid w:val="00BB7F62"/>
    <w:rsid w:val="00BC01DB"/>
    <w:rsid w:val="00BC0468"/>
    <w:rsid w:val="00BC09B6"/>
    <w:rsid w:val="00BC1527"/>
    <w:rsid w:val="00BC15BC"/>
    <w:rsid w:val="00BC1BAE"/>
    <w:rsid w:val="00BC2019"/>
    <w:rsid w:val="00BC2076"/>
    <w:rsid w:val="00BC3276"/>
    <w:rsid w:val="00BC3989"/>
    <w:rsid w:val="00BC3E18"/>
    <w:rsid w:val="00BC61D9"/>
    <w:rsid w:val="00BC6F33"/>
    <w:rsid w:val="00BC7526"/>
    <w:rsid w:val="00BC79FB"/>
    <w:rsid w:val="00BD0013"/>
    <w:rsid w:val="00BD02F6"/>
    <w:rsid w:val="00BD0B3E"/>
    <w:rsid w:val="00BD0CD8"/>
    <w:rsid w:val="00BD2140"/>
    <w:rsid w:val="00BD272E"/>
    <w:rsid w:val="00BD39FC"/>
    <w:rsid w:val="00BD3E33"/>
    <w:rsid w:val="00BD5D89"/>
    <w:rsid w:val="00BD5FE1"/>
    <w:rsid w:val="00BD6610"/>
    <w:rsid w:val="00BD6C20"/>
    <w:rsid w:val="00BD6D42"/>
    <w:rsid w:val="00BD6FC1"/>
    <w:rsid w:val="00BE032E"/>
    <w:rsid w:val="00BE0340"/>
    <w:rsid w:val="00BE07EC"/>
    <w:rsid w:val="00BE09CF"/>
    <w:rsid w:val="00BE1CCF"/>
    <w:rsid w:val="00BE3324"/>
    <w:rsid w:val="00BE43E6"/>
    <w:rsid w:val="00BE4466"/>
    <w:rsid w:val="00BE6A84"/>
    <w:rsid w:val="00BE73A3"/>
    <w:rsid w:val="00BE7A79"/>
    <w:rsid w:val="00BF0296"/>
    <w:rsid w:val="00BF1B55"/>
    <w:rsid w:val="00BF3842"/>
    <w:rsid w:val="00BF40BA"/>
    <w:rsid w:val="00BF5C86"/>
    <w:rsid w:val="00BF5E7E"/>
    <w:rsid w:val="00BF65A7"/>
    <w:rsid w:val="00BF6CED"/>
    <w:rsid w:val="00BF70B4"/>
    <w:rsid w:val="00BF7236"/>
    <w:rsid w:val="00BF75AA"/>
    <w:rsid w:val="00C00792"/>
    <w:rsid w:val="00C00D29"/>
    <w:rsid w:val="00C01D8E"/>
    <w:rsid w:val="00C024C7"/>
    <w:rsid w:val="00C02B6C"/>
    <w:rsid w:val="00C0344C"/>
    <w:rsid w:val="00C03AE1"/>
    <w:rsid w:val="00C03DF1"/>
    <w:rsid w:val="00C04BE2"/>
    <w:rsid w:val="00C060C9"/>
    <w:rsid w:val="00C06E82"/>
    <w:rsid w:val="00C11A19"/>
    <w:rsid w:val="00C11EFD"/>
    <w:rsid w:val="00C123C2"/>
    <w:rsid w:val="00C12BE9"/>
    <w:rsid w:val="00C1387A"/>
    <w:rsid w:val="00C147C2"/>
    <w:rsid w:val="00C15036"/>
    <w:rsid w:val="00C20468"/>
    <w:rsid w:val="00C20BA0"/>
    <w:rsid w:val="00C20F09"/>
    <w:rsid w:val="00C21A65"/>
    <w:rsid w:val="00C21E7C"/>
    <w:rsid w:val="00C2255F"/>
    <w:rsid w:val="00C22851"/>
    <w:rsid w:val="00C22E1A"/>
    <w:rsid w:val="00C2505E"/>
    <w:rsid w:val="00C25360"/>
    <w:rsid w:val="00C26027"/>
    <w:rsid w:val="00C26AEB"/>
    <w:rsid w:val="00C27905"/>
    <w:rsid w:val="00C3220B"/>
    <w:rsid w:val="00C34C14"/>
    <w:rsid w:val="00C355BD"/>
    <w:rsid w:val="00C368E8"/>
    <w:rsid w:val="00C37410"/>
    <w:rsid w:val="00C4071E"/>
    <w:rsid w:val="00C40FDD"/>
    <w:rsid w:val="00C41D3A"/>
    <w:rsid w:val="00C41EA9"/>
    <w:rsid w:val="00C41F2F"/>
    <w:rsid w:val="00C429A4"/>
    <w:rsid w:val="00C450DE"/>
    <w:rsid w:val="00C4517E"/>
    <w:rsid w:val="00C45F58"/>
    <w:rsid w:val="00C46FA0"/>
    <w:rsid w:val="00C47148"/>
    <w:rsid w:val="00C47336"/>
    <w:rsid w:val="00C47A48"/>
    <w:rsid w:val="00C47F59"/>
    <w:rsid w:val="00C50182"/>
    <w:rsid w:val="00C522B7"/>
    <w:rsid w:val="00C53751"/>
    <w:rsid w:val="00C53C67"/>
    <w:rsid w:val="00C54AA7"/>
    <w:rsid w:val="00C54CF7"/>
    <w:rsid w:val="00C5507A"/>
    <w:rsid w:val="00C57065"/>
    <w:rsid w:val="00C57A1F"/>
    <w:rsid w:val="00C57EAA"/>
    <w:rsid w:val="00C6033E"/>
    <w:rsid w:val="00C617B4"/>
    <w:rsid w:val="00C622FF"/>
    <w:rsid w:val="00C630B3"/>
    <w:rsid w:val="00C63648"/>
    <w:rsid w:val="00C63712"/>
    <w:rsid w:val="00C654C4"/>
    <w:rsid w:val="00C65693"/>
    <w:rsid w:val="00C7083C"/>
    <w:rsid w:val="00C7235F"/>
    <w:rsid w:val="00C723B1"/>
    <w:rsid w:val="00C73A67"/>
    <w:rsid w:val="00C74F0C"/>
    <w:rsid w:val="00C7541E"/>
    <w:rsid w:val="00C75D66"/>
    <w:rsid w:val="00C77A8E"/>
    <w:rsid w:val="00C81385"/>
    <w:rsid w:val="00C82747"/>
    <w:rsid w:val="00C835EB"/>
    <w:rsid w:val="00C84907"/>
    <w:rsid w:val="00C84F7E"/>
    <w:rsid w:val="00C87859"/>
    <w:rsid w:val="00C87C0B"/>
    <w:rsid w:val="00C87E24"/>
    <w:rsid w:val="00C905B5"/>
    <w:rsid w:val="00C91FBC"/>
    <w:rsid w:val="00C924BF"/>
    <w:rsid w:val="00C94221"/>
    <w:rsid w:val="00C942AC"/>
    <w:rsid w:val="00C942B3"/>
    <w:rsid w:val="00C94D59"/>
    <w:rsid w:val="00C94F49"/>
    <w:rsid w:val="00C95766"/>
    <w:rsid w:val="00C95A1C"/>
    <w:rsid w:val="00C95C1F"/>
    <w:rsid w:val="00C976E0"/>
    <w:rsid w:val="00C979CC"/>
    <w:rsid w:val="00CA0C8C"/>
    <w:rsid w:val="00CA14D5"/>
    <w:rsid w:val="00CA1734"/>
    <w:rsid w:val="00CA2391"/>
    <w:rsid w:val="00CA5D44"/>
    <w:rsid w:val="00CA7F2B"/>
    <w:rsid w:val="00CB02FC"/>
    <w:rsid w:val="00CB0C2E"/>
    <w:rsid w:val="00CB0ECA"/>
    <w:rsid w:val="00CB1679"/>
    <w:rsid w:val="00CB2959"/>
    <w:rsid w:val="00CB4195"/>
    <w:rsid w:val="00CB45F7"/>
    <w:rsid w:val="00CB63DC"/>
    <w:rsid w:val="00CB690A"/>
    <w:rsid w:val="00CB6A25"/>
    <w:rsid w:val="00CB6B10"/>
    <w:rsid w:val="00CB70C4"/>
    <w:rsid w:val="00CB7E1C"/>
    <w:rsid w:val="00CC2DBE"/>
    <w:rsid w:val="00CC30E5"/>
    <w:rsid w:val="00CC4C42"/>
    <w:rsid w:val="00CC5962"/>
    <w:rsid w:val="00CC59FE"/>
    <w:rsid w:val="00CC6941"/>
    <w:rsid w:val="00CC76AC"/>
    <w:rsid w:val="00CD1219"/>
    <w:rsid w:val="00CD3340"/>
    <w:rsid w:val="00CD41AE"/>
    <w:rsid w:val="00CD42FC"/>
    <w:rsid w:val="00CD4DC4"/>
    <w:rsid w:val="00CD592A"/>
    <w:rsid w:val="00CD5A8C"/>
    <w:rsid w:val="00CD5C29"/>
    <w:rsid w:val="00CD6B80"/>
    <w:rsid w:val="00CD75D4"/>
    <w:rsid w:val="00CE10A5"/>
    <w:rsid w:val="00CE183B"/>
    <w:rsid w:val="00CE2254"/>
    <w:rsid w:val="00CE263D"/>
    <w:rsid w:val="00CE2B5F"/>
    <w:rsid w:val="00CE30C7"/>
    <w:rsid w:val="00CE3D41"/>
    <w:rsid w:val="00CE42C0"/>
    <w:rsid w:val="00CE450C"/>
    <w:rsid w:val="00CE539C"/>
    <w:rsid w:val="00CE637B"/>
    <w:rsid w:val="00CE648E"/>
    <w:rsid w:val="00CE6BFD"/>
    <w:rsid w:val="00CE71F6"/>
    <w:rsid w:val="00CF0E5F"/>
    <w:rsid w:val="00CF142F"/>
    <w:rsid w:val="00CF1AC6"/>
    <w:rsid w:val="00CF1D5F"/>
    <w:rsid w:val="00CF3302"/>
    <w:rsid w:val="00CF3333"/>
    <w:rsid w:val="00CF3499"/>
    <w:rsid w:val="00CF3DC1"/>
    <w:rsid w:val="00CF4227"/>
    <w:rsid w:val="00CF44D3"/>
    <w:rsid w:val="00CF69F5"/>
    <w:rsid w:val="00CF6E00"/>
    <w:rsid w:val="00CF74B7"/>
    <w:rsid w:val="00CF7E2B"/>
    <w:rsid w:val="00D00926"/>
    <w:rsid w:val="00D0100A"/>
    <w:rsid w:val="00D0138E"/>
    <w:rsid w:val="00D0211F"/>
    <w:rsid w:val="00D02C06"/>
    <w:rsid w:val="00D05169"/>
    <w:rsid w:val="00D054BE"/>
    <w:rsid w:val="00D05F05"/>
    <w:rsid w:val="00D06164"/>
    <w:rsid w:val="00D066E5"/>
    <w:rsid w:val="00D070BB"/>
    <w:rsid w:val="00D07636"/>
    <w:rsid w:val="00D07D4D"/>
    <w:rsid w:val="00D07F57"/>
    <w:rsid w:val="00D10F27"/>
    <w:rsid w:val="00D12EE0"/>
    <w:rsid w:val="00D14941"/>
    <w:rsid w:val="00D16054"/>
    <w:rsid w:val="00D17553"/>
    <w:rsid w:val="00D179D9"/>
    <w:rsid w:val="00D22167"/>
    <w:rsid w:val="00D22772"/>
    <w:rsid w:val="00D23415"/>
    <w:rsid w:val="00D23A60"/>
    <w:rsid w:val="00D25B03"/>
    <w:rsid w:val="00D25C5A"/>
    <w:rsid w:val="00D266AA"/>
    <w:rsid w:val="00D26A4F"/>
    <w:rsid w:val="00D27538"/>
    <w:rsid w:val="00D27D33"/>
    <w:rsid w:val="00D30667"/>
    <w:rsid w:val="00D31205"/>
    <w:rsid w:val="00D322C4"/>
    <w:rsid w:val="00D326C0"/>
    <w:rsid w:val="00D336F2"/>
    <w:rsid w:val="00D33EC5"/>
    <w:rsid w:val="00D351D8"/>
    <w:rsid w:val="00D35388"/>
    <w:rsid w:val="00D35584"/>
    <w:rsid w:val="00D35964"/>
    <w:rsid w:val="00D35DE4"/>
    <w:rsid w:val="00D363C2"/>
    <w:rsid w:val="00D36516"/>
    <w:rsid w:val="00D3699E"/>
    <w:rsid w:val="00D36A08"/>
    <w:rsid w:val="00D36BE1"/>
    <w:rsid w:val="00D36EF4"/>
    <w:rsid w:val="00D36FD2"/>
    <w:rsid w:val="00D40474"/>
    <w:rsid w:val="00D407BF"/>
    <w:rsid w:val="00D416BA"/>
    <w:rsid w:val="00D41943"/>
    <w:rsid w:val="00D427E0"/>
    <w:rsid w:val="00D42B64"/>
    <w:rsid w:val="00D43491"/>
    <w:rsid w:val="00D4416F"/>
    <w:rsid w:val="00D44B16"/>
    <w:rsid w:val="00D4767C"/>
    <w:rsid w:val="00D50AB3"/>
    <w:rsid w:val="00D51C94"/>
    <w:rsid w:val="00D52259"/>
    <w:rsid w:val="00D524EC"/>
    <w:rsid w:val="00D5429E"/>
    <w:rsid w:val="00D5433C"/>
    <w:rsid w:val="00D54E77"/>
    <w:rsid w:val="00D5536A"/>
    <w:rsid w:val="00D55EE3"/>
    <w:rsid w:val="00D560F1"/>
    <w:rsid w:val="00D562CA"/>
    <w:rsid w:val="00D57C23"/>
    <w:rsid w:val="00D57DEB"/>
    <w:rsid w:val="00D6073D"/>
    <w:rsid w:val="00D607A3"/>
    <w:rsid w:val="00D61B68"/>
    <w:rsid w:val="00D6217A"/>
    <w:rsid w:val="00D62F63"/>
    <w:rsid w:val="00D63D27"/>
    <w:rsid w:val="00D64E20"/>
    <w:rsid w:val="00D65A61"/>
    <w:rsid w:val="00D67899"/>
    <w:rsid w:val="00D708D4"/>
    <w:rsid w:val="00D70982"/>
    <w:rsid w:val="00D70C4C"/>
    <w:rsid w:val="00D72980"/>
    <w:rsid w:val="00D72F6B"/>
    <w:rsid w:val="00D73085"/>
    <w:rsid w:val="00D73F7A"/>
    <w:rsid w:val="00D7479E"/>
    <w:rsid w:val="00D76200"/>
    <w:rsid w:val="00D7668A"/>
    <w:rsid w:val="00D774BA"/>
    <w:rsid w:val="00D8171D"/>
    <w:rsid w:val="00D81DB5"/>
    <w:rsid w:val="00D821C1"/>
    <w:rsid w:val="00D82348"/>
    <w:rsid w:val="00D823FB"/>
    <w:rsid w:val="00D8249B"/>
    <w:rsid w:val="00D82606"/>
    <w:rsid w:val="00D82D2B"/>
    <w:rsid w:val="00D82F0B"/>
    <w:rsid w:val="00D843C0"/>
    <w:rsid w:val="00D843F5"/>
    <w:rsid w:val="00D84608"/>
    <w:rsid w:val="00D85B3D"/>
    <w:rsid w:val="00D87B02"/>
    <w:rsid w:val="00D87B3D"/>
    <w:rsid w:val="00D90F20"/>
    <w:rsid w:val="00D934F9"/>
    <w:rsid w:val="00D93B65"/>
    <w:rsid w:val="00D9535F"/>
    <w:rsid w:val="00D95385"/>
    <w:rsid w:val="00D96660"/>
    <w:rsid w:val="00D96ABB"/>
    <w:rsid w:val="00DA1861"/>
    <w:rsid w:val="00DA3321"/>
    <w:rsid w:val="00DA34A8"/>
    <w:rsid w:val="00DA3C58"/>
    <w:rsid w:val="00DA4264"/>
    <w:rsid w:val="00DA4FFA"/>
    <w:rsid w:val="00DA5B1F"/>
    <w:rsid w:val="00DA76BC"/>
    <w:rsid w:val="00DB0DD6"/>
    <w:rsid w:val="00DB17DA"/>
    <w:rsid w:val="00DB301E"/>
    <w:rsid w:val="00DB37B2"/>
    <w:rsid w:val="00DB54A7"/>
    <w:rsid w:val="00DB5708"/>
    <w:rsid w:val="00DB7609"/>
    <w:rsid w:val="00DC0548"/>
    <w:rsid w:val="00DC0AF7"/>
    <w:rsid w:val="00DC0B15"/>
    <w:rsid w:val="00DC0DD7"/>
    <w:rsid w:val="00DC1620"/>
    <w:rsid w:val="00DC29D2"/>
    <w:rsid w:val="00DC2F23"/>
    <w:rsid w:val="00DC3171"/>
    <w:rsid w:val="00DC4472"/>
    <w:rsid w:val="00DC46C8"/>
    <w:rsid w:val="00DC5574"/>
    <w:rsid w:val="00DC5A31"/>
    <w:rsid w:val="00DC5E0F"/>
    <w:rsid w:val="00DC5FF4"/>
    <w:rsid w:val="00DC6773"/>
    <w:rsid w:val="00DC7E94"/>
    <w:rsid w:val="00DD0352"/>
    <w:rsid w:val="00DD1617"/>
    <w:rsid w:val="00DD1B3E"/>
    <w:rsid w:val="00DD2F2C"/>
    <w:rsid w:val="00DD318F"/>
    <w:rsid w:val="00DD3814"/>
    <w:rsid w:val="00DD40EE"/>
    <w:rsid w:val="00DD4141"/>
    <w:rsid w:val="00DD4690"/>
    <w:rsid w:val="00DD4884"/>
    <w:rsid w:val="00DD4B8B"/>
    <w:rsid w:val="00DD56E5"/>
    <w:rsid w:val="00DD6214"/>
    <w:rsid w:val="00DD6353"/>
    <w:rsid w:val="00DD75F9"/>
    <w:rsid w:val="00DE03AF"/>
    <w:rsid w:val="00DE1776"/>
    <w:rsid w:val="00DE1AAA"/>
    <w:rsid w:val="00DE26A6"/>
    <w:rsid w:val="00DE30E0"/>
    <w:rsid w:val="00DE36E3"/>
    <w:rsid w:val="00DE3ED9"/>
    <w:rsid w:val="00DE42B7"/>
    <w:rsid w:val="00DE4369"/>
    <w:rsid w:val="00DE470B"/>
    <w:rsid w:val="00DE4AF6"/>
    <w:rsid w:val="00DE5539"/>
    <w:rsid w:val="00DE5D74"/>
    <w:rsid w:val="00DE7415"/>
    <w:rsid w:val="00DE7E75"/>
    <w:rsid w:val="00DF0CCC"/>
    <w:rsid w:val="00DF1727"/>
    <w:rsid w:val="00DF36A4"/>
    <w:rsid w:val="00DF36C5"/>
    <w:rsid w:val="00DF45BE"/>
    <w:rsid w:val="00DF4704"/>
    <w:rsid w:val="00DF75D4"/>
    <w:rsid w:val="00DF76B8"/>
    <w:rsid w:val="00E003D2"/>
    <w:rsid w:val="00E0072F"/>
    <w:rsid w:val="00E00C49"/>
    <w:rsid w:val="00E0174C"/>
    <w:rsid w:val="00E0176B"/>
    <w:rsid w:val="00E03FED"/>
    <w:rsid w:val="00E041A6"/>
    <w:rsid w:val="00E05790"/>
    <w:rsid w:val="00E05AC8"/>
    <w:rsid w:val="00E05FB8"/>
    <w:rsid w:val="00E0759A"/>
    <w:rsid w:val="00E10299"/>
    <w:rsid w:val="00E11051"/>
    <w:rsid w:val="00E1192D"/>
    <w:rsid w:val="00E12320"/>
    <w:rsid w:val="00E13E28"/>
    <w:rsid w:val="00E16519"/>
    <w:rsid w:val="00E1689B"/>
    <w:rsid w:val="00E16E44"/>
    <w:rsid w:val="00E176DE"/>
    <w:rsid w:val="00E2071C"/>
    <w:rsid w:val="00E20F3B"/>
    <w:rsid w:val="00E231F2"/>
    <w:rsid w:val="00E23767"/>
    <w:rsid w:val="00E23894"/>
    <w:rsid w:val="00E238DE"/>
    <w:rsid w:val="00E24D90"/>
    <w:rsid w:val="00E2558A"/>
    <w:rsid w:val="00E26BB4"/>
    <w:rsid w:val="00E30A64"/>
    <w:rsid w:val="00E30A6E"/>
    <w:rsid w:val="00E30CC3"/>
    <w:rsid w:val="00E31573"/>
    <w:rsid w:val="00E32D58"/>
    <w:rsid w:val="00E36359"/>
    <w:rsid w:val="00E37601"/>
    <w:rsid w:val="00E3792A"/>
    <w:rsid w:val="00E37C38"/>
    <w:rsid w:val="00E40530"/>
    <w:rsid w:val="00E40EAC"/>
    <w:rsid w:val="00E40EC0"/>
    <w:rsid w:val="00E4190A"/>
    <w:rsid w:val="00E41D43"/>
    <w:rsid w:val="00E422F8"/>
    <w:rsid w:val="00E42E36"/>
    <w:rsid w:val="00E447D7"/>
    <w:rsid w:val="00E44920"/>
    <w:rsid w:val="00E45002"/>
    <w:rsid w:val="00E45898"/>
    <w:rsid w:val="00E45F42"/>
    <w:rsid w:val="00E46771"/>
    <w:rsid w:val="00E46828"/>
    <w:rsid w:val="00E469D9"/>
    <w:rsid w:val="00E47C41"/>
    <w:rsid w:val="00E5244C"/>
    <w:rsid w:val="00E53315"/>
    <w:rsid w:val="00E54223"/>
    <w:rsid w:val="00E55138"/>
    <w:rsid w:val="00E5667A"/>
    <w:rsid w:val="00E5797E"/>
    <w:rsid w:val="00E5797F"/>
    <w:rsid w:val="00E6051F"/>
    <w:rsid w:val="00E60DAE"/>
    <w:rsid w:val="00E615B9"/>
    <w:rsid w:val="00E62CB1"/>
    <w:rsid w:val="00E6334C"/>
    <w:rsid w:val="00E6398A"/>
    <w:rsid w:val="00E63E09"/>
    <w:rsid w:val="00E63FAB"/>
    <w:rsid w:val="00E6400F"/>
    <w:rsid w:val="00E64739"/>
    <w:rsid w:val="00E64F3B"/>
    <w:rsid w:val="00E659E9"/>
    <w:rsid w:val="00E66623"/>
    <w:rsid w:val="00E6697F"/>
    <w:rsid w:val="00E67031"/>
    <w:rsid w:val="00E6704B"/>
    <w:rsid w:val="00E67100"/>
    <w:rsid w:val="00E71B68"/>
    <w:rsid w:val="00E721AC"/>
    <w:rsid w:val="00E75F5B"/>
    <w:rsid w:val="00E75FA9"/>
    <w:rsid w:val="00E76CB8"/>
    <w:rsid w:val="00E800E3"/>
    <w:rsid w:val="00E80348"/>
    <w:rsid w:val="00E8063B"/>
    <w:rsid w:val="00E80B58"/>
    <w:rsid w:val="00E810E7"/>
    <w:rsid w:val="00E81233"/>
    <w:rsid w:val="00E82581"/>
    <w:rsid w:val="00E83C94"/>
    <w:rsid w:val="00E847FB"/>
    <w:rsid w:val="00E85E16"/>
    <w:rsid w:val="00E860C4"/>
    <w:rsid w:val="00E86269"/>
    <w:rsid w:val="00E8738A"/>
    <w:rsid w:val="00E87477"/>
    <w:rsid w:val="00E87669"/>
    <w:rsid w:val="00E9011B"/>
    <w:rsid w:val="00E90815"/>
    <w:rsid w:val="00E916FC"/>
    <w:rsid w:val="00E9243C"/>
    <w:rsid w:val="00E928C6"/>
    <w:rsid w:val="00E93181"/>
    <w:rsid w:val="00E93A55"/>
    <w:rsid w:val="00E9431F"/>
    <w:rsid w:val="00E95F3F"/>
    <w:rsid w:val="00E97D2F"/>
    <w:rsid w:val="00EA1558"/>
    <w:rsid w:val="00EA1C9B"/>
    <w:rsid w:val="00EA2525"/>
    <w:rsid w:val="00EA2F3D"/>
    <w:rsid w:val="00EA5492"/>
    <w:rsid w:val="00EA5F3B"/>
    <w:rsid w:val="00EA62D0"/>
    <w:rsid w:val="00EA7BF9"/>
    <w:rsid w:val="00EB05BA"/>
    <w:rsid w:val="00EB1048"/>
    <w:rsid w:val="00EB16B7"/>
    <w:rsid w:val="00EB16CD"/>
    <w:rsid w:val="00EB1E2D"/>
    <w:rsid w:val="00EB20E8"/>
    <w:rsid w:val="00EB2220"/>
    <w:rsid w:val="00EB22C7"/>
    <w:rsid w:val="00EB4CE5"/>
    <w:rsid w:val="00EB4DB5"/>
    <w:rsid w:val="00EB52CB"/>
    <w:rsid w:val="00EB5E5D"/>
    <w:rsid w:val="00EB6F1F"/>
    <w:rsid w:val="00EC002D"/>
    <w:rsid w:val="00EC33CF"/>
    <w:rsid w:val="00EC3644"/>
    <w:rsid w:val="00EC50AF"/>
    <w:rsid w:val="00EC609D"/>
    <w:rsid w:val="00EC6B2E"/>
    <w:rsid w:val="00EC7E73"/>
    <w:rsid w:val="00ED00C0"/>
    <w:rsid w:val="00ED0576"/>
    <w:rsid w:val="00ED0AE9"/>
    <w:rsid w:val="00ED1F67"/>
    <w:rsid w:val="00ED22F7"/>
    <w:rsid w:val="00ED51AC"/>
    <w:rsid w:val="00ED52AF"/>
    <w:rsid w:val="00ED5FB7"/>
    <w:rsid w:val="00ED6326"/>
    <w:rsid w:val="00ED6493"/>
    <w:rsid w:val="00ED6AE3"/>
    <w:rsid w:val="00ED7AFA"/>
    <w:rsid w:val="00EE105F"/>
    <w:rsid w:val="00EE19C5"/>
    <w:rsid w:val="00EE21C1"/>
    <w:rsid w:val="00EE35A8"/>
    <w:rsid w:val="00EE50FE"/>
    <w:rsid w:val="00EE543D"/>
    <w:rsid w:val="00EE5EAB"/>
    <w:rsid w:val="00EE6058"/>
    <w:rsid w:val="00EE67CF"/>
    <w:rsid w:val="00EF0666"/>
    <w:rsid w:val="00EF08CC"/>
    <w:rsid w:val="00EF20AA"/>
    <w:rsid w:val="00EF3084"/>
    <w:rsid w:val="00EF389E"/>
    <w:rsid w:val="00EF3BD7"/>
    <w:rsid w:val="00EF42F9"/>
    <w:rsid w:val="00EF53E7"/>
    <w:rsid w:val="00EF55B7"/>
    <w:rsid w:val="00EF626D"/>
    <w:rsid w:val="00EF6FB1"/>
    <w:rsid w:val="00EF768B"/>
    <w:rsid w:val="00EF7C35"/>
    <w:rsid w:val="00F00C4D"/>
    <w:rsid w:val="00F0241F"/>
    <w:rsid w:val="00F03AFF"/>
    <w:rsid w:val="00F03E17"/>
    <w:rsid w:val="00F03EFD"/>
    <w:rsid w:val="00F04473"/>
    <w:rsid w:val="00F049B6"/>
    <w:rsid w:val="00F04C27"/>
    <w:rsid w:val="00F04F6A"/>
    <w:rsid w:val="00F050CD"/>
    <w:rsid w:val="00F06F57"/>
    <w:rsid w:val="00F07168"/>
    <w:rsid w:val="00F07D5C"/>
    <w:rsid w:val="00F07D9C"/>
    <w:rsid w:val="00F07FD5"/>
    <w:rsid w:val="00F11750"/>
    <w:rsid w:val="00F142BE"/>
    <w:rsid w:val="00F15B9B"/>
    <w:rsid w:val="00F1779D"/>
    <w:rsid w:val="00F20AB1"/>
    <w:rsid w:val="00F2375B"/>
    <w:rsid w:val="00F23D4A"/>
    <w:rsid w:val="00F25D9B"/>
    <w:rsid w:val="00F26222"/>
    <w:rsid w:val="00F26345"/>
    <w:rsid w:val="00F26804"/>
    <w:rsid w:val="00F26E8B"/>
    <w:rsid w:val="00F27E8E"/>
    <w:rsid w:val="00F31944"/>
    <w:rsid w:val="00F31AA5"/>
    <w:rsid w:val="00F33496"/>
    <w:rsid w:val="00F337B3"/>
    <w:rsid w:val="00F33DEF"/>
    <w:rsid w:val="00F36A0A"/>
    <w:rsid w:val="00F4017A"/>
    <w:rsid w:val="00F401FC"/>
    <w:rsid w:val="00F409D8"/>
    <w:rsid w:val="00F40A8A"/>
    <w:rsid w:val="00F41735"/>
    <w:rsid w:val="00F41AE3"/>
    <w:rsid w:val="00F42129"/>
    <w:rsid w:val="00F43AD9"/>
    <w:rsid w:val="00F44FFB"/>
    <w:rsid w:val="00F45D6B"/>
    <w:rsid w:val="00F460B5"/>
    <w:rsid w:val="00F4709D"/>
    <w:rsid w:val="00F507BE"/>
    <w:rsid w:val="00F512C6"/>
    <w:rsid w:val="00F51F6A"/>
    <w:rsid w:val="00F52E9D"/>
    <w:rsid w:val="00F531A8"/>
    <w:rsid w:val="00F53286"/>
    <w:rsid w:val="00F53BD0"/>
    <w:rsid w:val="00F54C6B"/>
    <w:rsid w:val="00F54EBA"/>
    <w:rsid w:val="00F55ECF"/>
    <w:rsid w:val="00F57688"/>
    <w:rsid w:val="00F57850"/>
    <w:rsid w:val="00F57F12"/>
    <w:rsid w:val="00F60173"/>
    <w:rsid w:val="00F60F27"/>
    <w:rsid w:val="00F61F06"/>
    <w:rsid w:val="00F64DA3"/>
    <w:rsid w:val="00F64E55"/>
    <w:rsid w:val="00F64F66"/>
    <w:rsid w:val="00F652B9"/>
    <w:rsid w:val="00F6597B"/>
    <w:rsid w:val="00F65DB0"/>
    <w:rsid w:val="00F70F10"/>
    <w:rsid w:val="00F71F55"/>
    <w:rsid w:val="00F72486"/>
    <w:rsid w:val="00F738B3"/>
    <w:rsid w:val="00F739D6"/>
    <w:rsid w:val="00F73D3A"/>
    <w:rsid w:val="00F73EE7"/>
    <w:rsid w:val="00F7653A"/>
    <w:rsid w:val="00F76BCB"/>
    <w:rsid w:val="00F77A3D"/>
    <w:rsid w:val="00F808E9"/>
    <w:rsid w:val="00F81233"/>
    <w:rsid w:val="00F816EF"/>
    <w:rsid w:val="00F81745"/>
    <w:rsid w:val="00F827F0"/>
    <w:rsid w:val="00F828A7"/>
    <w:rsid w:val="00F8301E"/>
    <w:rsid w:val="00F84117"/>
    <w:rsid w:val="00F85D87"/>
    <w:rsid w:val="00F867ED"/>
    <w:rsid w:val="00F87ED1"/>
    <w:rsid w:val="00F905D3"/>
    <w:rsid w:val="00F90761"/>
    <w:rsid w:val="00F92C7B"/>
    <w:rsid w:val="00F93168"/>
    <w:rsid w:val="00F932B0"/>
    <w:rsid w:val="00F93AA2"/>
    <w:rsid w:val="00F951DE"/>
    <w:rsid w:val="00F971F5"/>
    <w:rsid w:val="00FA1663"/>
    <w:rsid w:val="00FA3E9D"/>
    <w:rsid w:val="00FA4BF6"/>
    <w:rsid w:val="00FA5643"/>
    <w:rsid w:val="00FA5998"/>
    <w:rsid w:val="00FA5A56"/>
    <w:rsid w:val="00FA63A7"/>
    <w:rsid w:val="00FA77A1"/>
    <w:rsid w:val="00FA788C"/>
    <w:rsid w:val="00FA7960"/>
    <w:rsid w:val="00FA7BC8"/>
    <w:rsid w:val="00FB08B8"/>
    <w:rsid w:val="00FB0A09"/>
    <w:rsid w:val="00FB0CFD"/>
    <w:rsid w:val="00FB0E0A"/>
    <w:rsid w:val="00FB1A9A"/>
    <w:rsid w:val="00FB2354"/>
    <w:rsid w:val="00FB3C2D"/>
    <w:rsid w:val="00FB4338"/>
    <w:rsid w:val="00FB449B"/>
    <w:rsid w:val="00FB49AA"/>
    <w:rsid w:val="00FB68D4"/>
    <w:rsid w:val="00FB7F65"/>
    <w:rsid w:val="00FC2FCB"/>
    <w:rsid w:val="00FC46FA"/>
    <w:rsid w:val="00FC47F3"/>
    <w:rsid w:val="00FC532F"/>
    <w:rsid w:val="00FC6046"/>
    <w:rsid w:val="00FC704B"/>
    <w:rsid w:val="00FC71F5"/>
    <w:rsid w:val="00FC7312"/>
    <w:rsid w:val="00FD0314"/>
    <w:rsid w:val="00FD22B7"/>
    <w:rsid w:val="00FD28F0"/>
    <w:rsid w:val="00FD322F"/>
    <w:rsid w:val="00FD35DE"/>
    <w:rsid w:val="00FD3684"/>
    <w:rsid w:val="00FD70EB"/>
    <w:rsid w:val="00FE112A"/>
    <w:rsid w:val="00FE1D73"/>
    <w:rsid w:val="00FE1F23"/>
    <w:rsid w:val="00FE5764"/>
    <w:rsid w:val="00FE7426"/>
    <w:rsid w:val="00FE7C6F"/>
    <w:rsid w:val="00FE7F8A"/>
    <w:rsid w:val="00FF0A59"/>
    <w:rsid w:val="00FF1471"/>
    <w:rsid w:val="00FF3328"/>
    <w:rsid w:val="00FF34B6"/>
    <w:rsid w:val="00FF4E73"/>
    <w:rsid w:val="00FF5868"/>
    <w:rsid w:val="00FF699C"/>
    <w:rsid w:val="00FF6A21"/>
    <w:rsid w:val="00FF6C4E"/>
    <w:rsid w:val="00FF6E59"/>
    <w:rsid w:val="00FF7F2C"/>
    <w:rsid w:val="00FF7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188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31A5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044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F0666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10771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F0666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0771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55EB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F0666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EE5EA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963</TotalTime>
  <Pages>2</Pages>
  <Words>210</Words>
  <Characters>1202</Characters>
  <Application>Microsoft Office Outlook</Application>
  <DocSecurity>0</DocSecurity>
  <Lines>0</Lines>
  <Paragraphs>0</Paragraphs>
  <ScaleCrop>false</ScaleCrop>
  <Company>Законодательное Собрание Челябинской области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 мнений,</dc:title>
  <dc:subject/>
  <dc:creator>User</dc:creator>
  <cp:keywords/>
  <dc:description/>
  <cp:lastModifiedBy>User</cp:lastModifiedBy>
  <cp:revision>21</cp:revision>
  <cp:lastPrinted>2015-11-13T10:00:00Z</cp:lastPrinted>
  <dcterms:created xsi:type="dcterms:W3CDTF">2015-06-16T06:06:00Z</dcterms:created>
  <dcterms:modified xsi:type="dcterms:W3CDTF">2015-11-17T10:55:00Z</dcterms:modified>
</cp:coreProperties>
</file>